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附件1</w:t>
      </w:r>
    </w:p>
    <w:p>
      <w:pPr>
        <w:spacing w:line="640" w:lineRule="exact"/>
        <w:jc w:val="center"/>
        <w:rPr>
          <w:rFonts w:hint="eastAsia" w:ascii="方正小标宋简体" w:eastAsia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-6"/>
          <w:kern w:val="0"/>
          <w:sz w:val="44"/>
          <w:szCs w:val="44"/>
        </w:rPr>
        <w:t>2019年第2期广西医疗器械抽检不符合标准</w:t>
      </w:r>
    </w:p>
    <w:p>
      <w:pPr>
        <w:spacing w:line="640" w:lineRule="exact"/>
        <w:jc w:val="center"/>
        <w:rPr>
          <w:rFonts w:hint="eastAsia" w:ascii="方正小标宋简体" w:eastAsia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-6"/>
          <w:kern w:val="0"/>
          <w:sz w:val="44"/>
          <w:szCs w:val="44"/>
        </w:rPr>
        <w:t>规定产品名单</w:t>
      </w:r>
      <w:bookmarkStart w:id="0" w:name="_GoBack"/>
      <w:bookmarkEnd w:id="0"/>
    </w:p>
    <w:p>
      <w:pPr>
        <w:spacing w:line="640" w:lineRule="exact"/>
        <w:jc w:val="center"/>
        <w:rPr>
          <w:rFonts w:hint="eastAsia" w:ascii="方正小标宋简体" w:eastAsia="方正小标宋简体"/>
          <w:spacing w:val="-6"/>
          <w:kern w:val="0"/>
          <w:sz w:val="44"/>
          <w:szCs w:val="44"/>
        </w:rPr>
      </w:pPr>
    </w:p>
    <w:tbl>
      <w:tblPr>
        <w:tblStyle w:val="7"/>
        <w:tblW w:w="530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974"/>
        <w:gridCol w:w="962"/>
        <w:gridCol w:w="1128"/>
        <w:gridCol w:w="1500"/>
        <w:gridCol w:w="1811"/>
        <w:gridCol w:w="1314"/>
        <w:gridCol w:w="1163"/>
        <w:gridCol w:w="1349"/>
        <w:gridCol w:w="1701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标示产品名称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被抽查单位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标示生产 企业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规格/型号</w:t>
            </w: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生产日期/批号/出厂编号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抽样单位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检验结果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检验单位</w:t>
            </w:r>
          </w:p>
        </w:tc>
        <w:tc>
          <w:tcPr>
            <w:tcW w:w="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报告书编号</w:t>
            </w:r>
          </w:p>
        </w:tc>
        <w:tc>
          <w:tcPr>
            <w:tcW w:w="5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不符合标准规定项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LED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光固化机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桂林维润医疗科技有限公司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桂林维润医疗科技有限公司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V300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2018.05  V3005376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桂林市食品药品监督管理局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2018CJ010174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设备或设备部件的外部标记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LED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光固化机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柳州市悦美医疗器械有限公司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佛山市多易美医疗器材有限公司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SKI-801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座充（数显）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2017,09 AG0906081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柳州市食品药品监督管理局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2018CJ010164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设备或设备部件的外部标记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超声洁牙机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桂林市啄木鸟医疗器械有限公司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桂林市啄木鸟医疗器械有限公司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D600 LED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2018.5.12  S1850023D600L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桂林市食品药品监督管理局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2018CJ010031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技术说明书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超声洁牙机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桂林懿可仕机械制造有限公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桂林懿可仕机械制造有限公司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SHEL-P</w:t>
            </w: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 xml:space="preserve"> 201804001 P000149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桂林市食品药品监督管理局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2018CJ010054</w:t>
            </w:r>
          </w:p>
        </w:tc>
        <w:tc>
          <w:tcPr>
            <w:tcW w:w="5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设备或设备部件的外部标记、正常工作温度下的电介质强度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超声洁牙机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桂林维润医疗科技有限公司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桂林维润医疗科技有限公司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VRN-B</w:t>
            </w: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2018-05    B08498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桂林市食品药品监督管理局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2018CJ010165</w:t>
            </w:r>
          </w:p>
        </w:tc>
        <w:tc>
          <w:tcPr>
            <w:tcW w:w="5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使用说明书、技术说明书、正常工作温度下的电介质强度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超声洁牙机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柳州市腾达医疗器械设备有限责任公司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桂林维润医疗科技有限公司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VR-K08A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K08A01339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柳州市食品药品监督管理局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2018CJ010194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使用说明书、技术说明书、正常工作温度下的电介质强度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超声洁牙机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南宁市钟晓辉医疗器材有限公司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庆暐医疗器材科技股份有限公司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ART-M1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2016       C43218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南宁市青秀区食品药品监督管理局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2018CJ010071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设备或设备部件的外部标记、使用说明书、技术说明书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电脑中频经络通治疗仪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河池市瓯文医疗科技有限公司都安分公司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广州市侨鑫医疗器械科技发展有限公司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QX2001-AⅡ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型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2014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04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02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0147418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河池市食品药品监督管    理局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2018CJ010168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设备或设备部件的外部标记、输出闭锁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定制式固定义齿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南宁市亚美义齿有限公司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南宁市亚美义齿有限公司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金属铸造烤瓷桥</w:t>
            </w: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B1806117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南宁市良庆区食品药品监督管理局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2018CJ020134</w:t>
            </w:r>
          </w:p>
        </w:tc>
        <w:tc>
          <w:tcPr>
            <w:tcW w:w="5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耐急冷急热性能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光固化机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桂林市啄木鸟医疗器械有限公司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桂林市啄木鸟医疗器械有限公司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LUX Ⅵ</w:t>
            </w: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2018.5.8 L1850164X6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桂林市食品药品监督管理局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2018CJ010032</w:t>
            </w:r>
          </w:p>
        </w:tc>
        <w:tc>
          <w:tcPr>
            <w:tcW w:w="5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设备或设备部件的外部标记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尿液化学分析仪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桂林宝通科技有限公司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桂林宝通科技有限公司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BT-2000</w:t>
            </w: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20180427005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桂林市食品药品监督管理局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2018CJ010002</w:t>
            </w:r>
          </w:p>
        </w:tc>
        <w:tc>
          <w:tcPr>
            <w:tcW w:w="5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电源、标识、警告标志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尿液化学分析仪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桂林市华通医用仪器有限公司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桂林市华通医用仪器有限公司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HT-2000A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2018.5.30 20180530001A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桂林市食品药品监督管理局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2018CJ010058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标志、警告标志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天然胶乳橡胶避孕套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广西陈氏药业有限责任公司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茂名市江源乳胶制品有限公司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平均宽度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52mm±2mm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80315A1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柳州市食品药品监督管理局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2018CJ020189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未处理的避孕套的爆破体积和压力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 xml:space="preserve">14   </w:t>
            </w:r>
          </w:p>
        </w:tc>
        <w:tc>
          <w:tcPr>
            <w:tcW w:w="3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无菌脱脂纱布块</w:t>
            </w:r>
          </w:p>
        </w:tc>
        <w:tc>
          <w:tcPr>
            <w:tcW w:w="3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龙州县人民医院</w:t>
            </w:r>
          </w:p>
        </w:tc>
        <w:tc>
          <w:tcPr>
            <w:tcW w:w="38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河南飘安集团有限公司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5cm×7cm-8P</w:t>
            </w:r>
          </w:p>
        </w:tc>
        <w:tc>
          <w:tcPr>
            <w:tcW w:w="6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2017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0101001</w:t>
            </w:r>
          </w:p>
        </w:tc>
        <w:tc>
          <w:tcPr>
            <w:tcW w:w="4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龙州县食品药品监督管理局</w:t>
            </w:r>
          </w:p>
        </w:tc>
        <w:tc>
          <w:tcPr>
            <w:tcW w:w="40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2018CJ020037</w:t>
            </w:r>
          </w:p>
        </w:tc>
        <w:tc>
          <w:tcPr>
            <w:tcW w:w="57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表面活性物质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3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医用纱布块</w:t>
            </w:r>
          </w:p>
        </w:tc>
        <w:tc>
          <w:tcPr>
            <w:tcW w:w="3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富川瑶族自治县人民医院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河南省豫北卫材有限公司</w:t>
            </w:r>
          </w:p>
        </w:tc>
        <w:tc>
          <w:tcPr>
            <w:tcW w:w="5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5×7×8</w:t>
            </w:r>
          </w:p>
        </w:tc>
        <w:tc>
          <w:tcPr>
            <w:tcW w:w="6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2017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12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月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6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日</w:t>
            </w: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11712071</w:t>
            </w:r>
          </w:p>
        </w:tc>
        <w:tc>
          <w:tcPr>
            <w:tcW w:w="4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贺州市食品药品监督管理局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不合格</w:t>
            </w:r>
          </w:p>
        </w:tc>
        <w:tc>
          <w:tcPr>
            <w:tcW w:w="4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广西壮族自治区医疗器械检测中心</w:t>
            </w:r>
          </w:p>
        </w:tc>
        <w:tc>
          <w:tcPr>
            <w:tcW w:w="5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eastAsia="仿宋_GB2312" w:cs="宋体"/>
                <w:kern w:val="0"/>
                <w:sz w:val="20"/>
                <w:szCs w:val="20"/>
              </w:rPr>
              <w:t>2018CJ020237</w:t>
            </w:r>
          </w:p>
        </w:tc>
        <w:tc>
          <w:tcPr>
            <w:tcW w:w="5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kern w:val="0"/>
                <w:sz w:val="20"/>
                <w:szCs w:val="20"/>
              </w:rPr>
              <w:t>表面活性物质</w:t>
            </w:r>
          </w:p>
        </w:tc>
      </w:tr>
    </w:tbl>
    <w:p>
      <w:pPr>
        <w:spacing w:line="590" w:lineRule="exact"/>
        <w:rPr>
          <w:rFonts w:hint="eastAsia" w:ascii="黑体" w:eastAsia="黑体"/>
          <w:sz w:val="32"/>
          <w:szCs w:val="32"/>
        </w:rPr>
      </w:pPr>
    </w:p>
    <w:p>
      <w:pPr>
        <w:spacing w:line="590" w:lineRule="exact"/>
        <w:rPr>
          <w:rFonts w:hint="eastAsia" w:ascii="黑体" w:eastAsia="黑体"/>
          <w:sz w:val="32"/>
          <w:szCs w:val="32"/>
        </w:rPr>
      </w:pPr>
    </w:p>
    <w:p>
      <w:pPr>
        <w:spacing w:line="590" w:lineRule="exact"/>
        <w:rPr>
          <w:rFonts w:hint="eastAsia" w:ascii="黑体" w:eastAsia="黑体"/>
          <w:sz w:val="32"/>
          <w:szCs w:val="32"/>
        </w:rPr>
      </w:pPr>
    </w:p>
    <w:p>
      <w:pPr>
        <w:spacing w:line="590" w:lineRule="exact"/>
        <w:rPr>
          <w:rFonts w:hint="eastAsia" w:ascii="黑体" w:eastAsia="黑体"/>
          <w:sz w:val="32"/>
          <w:szCs w:val="32"/>
        </w:rPr>
      </w:pPr>
    </w:p>
    <w:p>
      <w:pPr>
        <w:spacing w:line="590" w:lineRule="exact"/>
        <w:rPr>
          <w:rFonts w:hint="eastAsia" w:ascii="黑体" w:eastAsia="黑体"/>
          <w:sz w:val="32"/>
          <w:szCs w:val="32"/>
        </w:rPr>
      </w:pPr>
    </w:p>
    <w:p>
      <w:pPr>
        <w:spacing w:line="590" w:lineRule="exac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hint="eastAsia" w:eastAsia="方正小标宋简体"/>
          <w:spacing w:val="-6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-6"/>
          <w:kern w:val="0"/>
          <w:sz w:val="44"/>
          <w:szCs w:val="44"/>
        </w:rPr>
        <w:t>2019年第2期广西</w:t>
      </w:r>
      <w:r>
        <w:rPr>
          <w:rFonts w:eastAsia="方正小标宋简体"/>
          <w:spacing w:val="-6"/>
          <w:kern w:val="0"/>
          <w:sz w:val="44"/>
          <w:szCs w:val="44"/>
        </w:rPr>
        <w:t>医疗器械抽检符合标准规定产品名单</w:t>
      </w:r>
    </w:p>
    <w:p>
      <w:pPr>
        <w:spacing w:line="640" w:lineRule="exact"/>
        <w:jc w:val="center"/>
        <w:rPr>
          <w:rFonts w:eastAsia="方正小标宋简体"/>
          <w:spacing w:val="-6"/>
          <w:kern w:val="0"/>
          <w:sz w:val="44"/>
          <w:szCs w:val="44"/>
        </w:rPr>
      </w:pPr>
    </w:p>
    <w:tbl>
      <w:tblPr>
        <w:tblStyle w:val="7"/>
        <w:tblW w:w="146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80"/>
        <w:gridCol w:w="1350"/>
        <w:gridCol w:w="1661"/>
        <w:gridCol w:w="2068"/>
        <w:gridCol w:w="1905"/>
        <w:gridCol w:w="1155"/>
        <w:gridCol w:w="1350"/>
        <w:gridCol w:w="1350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4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18"/>
                <w:szCs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标示产品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被抽查单位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标示生产企业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规格/型号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生产日期/批号/出厂编号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抽样单位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检验结果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检验</w:t>
            </w:r>
            <w:r>
              <w:rPr>
                <w:rFonts w:hint="eastAsia" w:ascii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cs="宋体"/>
                <w:b/>
                <w:bCs/>
                <w:kern w:val="0"/>
                <w:sz w:val="20"/>
                <w:szCs w:val="20"/>
              </w:rPr>
              <w:t>报告书编号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玉林市第一人民医院</w:t>
            </w:r>
            <w:r>
              <w:rPr>
                <w:rFonts w:eastAsia="仿宋_GB2312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浙江灵洋医疗器械有限公司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规格：</w:t>
            </w:r>
            <w:r>
              <w:rPr>
                <w:rFonts w:eastAsia="仿宋_GB2312"/>
                <w:sz w:val="20"/>
                <w:szCs w:val="20"/>
              </w:rPr>
              <w:t>0.7×25mm 型号：IS-G-V-C2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180318     </w:t>
            </w:r>
            <w:r>
              <w:rPr>
                <w:rFonts w:eastAsia="仿宋_GB2312"/>
                <w:sz w:val="20"/>
                <w:szCs w:val="20"/>
              </w:rPr>
              <w:t>180311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玉林市玉州区人民医院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河南亞都实业有限公司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小号</w:t>
            </w:r>
            <w:r>
              <w:rPr>
                <w:rFonts w:eastAsia="仿宋_GB2312"/>
                <w:sz w:val="20"/>
                <w:szCs w:val="20"/>
              </w:rPr>
              <w:t xml:space="preserve"> 光面有粉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年01月01日180105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玉林市玉州区人民医院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0.7</w:t>
            </w:r>
            <w:r>
              <w:rPr>
                <w:rFonts w:eastAsia="仿宋_GB2312"/>
                <w:sz w:val="20"/>
                <w:szCs w:val="20"/>
              </w:rPr>
              <w:t>×30TWLB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20171207       </w:t>
            </w:r>
            <w:r>
              <w:rPr>
                <w:rFonts w:eastAsia="仿宋_GB2312"/>
                <w:sz w:val="20"/>
                <w:szCs w:val="20"/>
              </w:rPr>
              <w:t>批20171207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一次性使用无菌阴道扩张器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南昌益民医用卫生材料有限公司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推拉式</w:t>
            </w:r>
            <w:r>
              <w:rPr>
                <w:rFonts w:eastAsia="仿宋_GB2312"/>
                <w:sz w:val="20"/>
                <w:szCs w:val="20"/>
              </w:rPr>
              <w:t xml:space="preserve"> 中号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年03月06日20180306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桂林紫竹乳胶制品有限公司（原桂林乳胶厂）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W52mm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2018 01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eastAsia="仿宋_GB2312"/>
                <w:sz w:val="20"/>
                <w:szCs w:val="20"/>
              </w:rPr>
              <w:t>50001724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天然橡胶胶乳避孕套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广西玉林市至真药业连锁有限责任公司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广州双一乳胶制品有限公司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光面型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2017.06</w:t>
            </w:r>
            <w:r>
              <w:rPr>
                <w:rFonts w:hint="eastAsia" w:eastAsia="仿宋_GB2312"/>
                <w:sz w:val="20"/>
                <w:szCs w:val="20"/>
              </w:rPr>
              <w:t xml:space="preserve">     </w:t>
            </w:r>
            <w:r>
              <w:rPr>
                <w:rFonts w:eastAsia="仿宋_GB2312"/>
                <w:sz w:val="20"/>
                <w:szCs w:val="20"/>
              </w:rPr>
              <w:t>G1705R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臂式电子血压计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玉林瓯文医疗科技有限公司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江苏鱼跃医疗设备股份有限公司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YE650D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2017/06/13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1706-02  170604259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医用脱脂棉纱布块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玉林市第三人民医院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新乡市华西卫材有限公司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eastAsia="仿宋_GB2312"/>
                <w:sz w:val="20"/>
                <w:szCs w:val="20"/>
              </w:rPr>
              <w:t>×7×8无菌型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20170802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玉林市红十字会医院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A1-1TS 0.55</w:t>
            </w:r>
            <w:r>
              <w:rPr>
                <w:rFonts w:eastAsia="仿宋_GB2312"/>
                <w:sz w:val="20"/>
                <w:szCs w:val="20"/>
              </w:rPr>
              <w:t>×19RWLB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20180331 20180331A5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玉林市中医医院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上海康德莱企业发展集团股份有限公司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0.6mm</w:t>
            </w:r>
            <w:r>
              <w:rPr>
                <w:rFonts w:eastAsia="仿宋_GB2312"/>
                <w:sz w:val="20"/>
                <w:szCs w:val="20"/>
              </w:rPr>
              <w:t>×32mmTWLB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20180408       批</w:t>
            </w:r>
            <w:r>
              <w:rPr>
                <w:rFonts w:eastAsia="仿宋_GB2312"/>
                <w:sz w:val="20"/>
                <w:szCs w:val="20"/>
              </w:rPr>
              <w:t>K20180408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广西北流市橡胶博士医疗器械有限公司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广西北流市橡胶博士医疗器械有限公司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小号（</w:t>
            </w:r>
            <w:r>
              <w:rPr>
                <w:rFonts w:eastAsia="仿宋_GB2312"/>
                <w:sz w:val="20"/>
                <w:szCs w:val="20"/>
              </w:rPr>
              <w:t>S） 无粉麻面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hint="eastAsia" w:eastAsia="仿宋_GB2312"/>
                <w:sz w:val="20"/>
                <w:szCs w:val="20"/>
              </w:rPr>
              <w:t>-</w:t>
            </w:r>
            <w:r>
              <w:rPr>
                <w:rFonts w:eastAsia="仿宋_GB2312"/>
                <w:sz w:val="20"/>
                <w:szCs w:val="20"/>
              </w:rPr>
              <w:t>6</w:t>
            </w:r>
            <w:r>
              <w:rPr>
                <w:rFonts w:hint="eastAsia" w:eastAsia="仿宋_GB2312"/>
                <w:sz w:val="20"/>
                <w:szCs w:val="20"/>
              </w:rPr>
              <w:t>-</w:t>
            </w:r>
            <w:r>
              <w:rPr>
                <w:rFonts w:eastAsia="仿宋_GB2312"/>
                <w:sz w:val="20"/>
                <w:szCs w:val="20"/>
              </w:rPr>
              <w:t>7 899180607-7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广西玉林民众医药有限公司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上海金香乳胶制品有限公司（原上海乳胶厂）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螺纹香味型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201603      160342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医用纱布敷料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广西玉林民众医药有限公司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南昌市德美康医疗器械有限公司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规格：</w:t>
            </w:r>
            <w:r>
              <w:rPr>
                <w:rFonts w:eastAsia="仿宋_GB2312"/>
                <w:sz w:val="20"/>
                <w:szCs w:val="20"/>
              </w:rPr>
              <w:t>5×7×8；型号：A型（医用纱布块）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20160906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定制式固定义齿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玉林市松达义齿技术有限公司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玉林市松达义齿技术有限公司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（镍铬）金属铸造烤瓷冠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年7月11日C1807008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玉林市浩武商贸有限公司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山东亚奇乳胶科技有限公司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>
              <w:rPr>
                <w:rFonts w:eastAsia="仿宋_GB2312"/>
                <w:sz w:val="20"/>
                <w:szCs w:val="20"/>
              </w:rPr>
              <w:t>±2mm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201501      HPK001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北流市人民医院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江西科美医疗器械集团有限公司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小号</w:t>
            </w:r>
            <w:r>
              <w:rPr>
                <w:rFonts w:eastAsia="仿宋_GB2312"/>
                <w:sz w:val="20"/>
                <w:szCs w:val="20"/>
              </w:rPr>
              <w:t xml:space="preserve"> 有粉麻面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年5月2日 20180502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北流市人民医院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江苏苏云医疗器材有限公司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0.6</w:t>
            </w:r>
            <w:r>
              <w:rPr>
                <w:rFonts w:eastAsia="仿宋_GB2312"/>
                <w:sz w:val="20"/>
                <w:szCs w:val="20"/>
              </w:rPr>
              <w:t>×25TWLB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180313     180313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北流市人民医院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上海正邦医疗科技有限公司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SYG-4DN 0.6</w:t>
            </w:r>
            <w:r>
              <w:rPr>
                <w:rFonts w:eastAsia="仿宋_GB2312"/>
                <w:sz w:val="20"/>
                <w:szCs w:val="20"/>
              </w:rPr>
              <w:t>×22TWLB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20180420  20180420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玉林市食品药品监督管理局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钦州市湘湘药业有限公司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NULATEX SDN.BHD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宽度</w:t>
            </w:r>
            <w:r>
              <w:rPr>
                <w:rFonts w:eastAsia="仿宋_GB2312"/>
                <w:sz w:val="20"/>
                <w:szCs w:val="20"/>
              </w:rPr>
              <w:t>52±2（mm）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2017/08    1708/12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钦州市钦北区食品药品监督管理局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外科纱布敷料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钦州市钦北区那蒙中心卫生院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南昌市康圣医疗器械有限公司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rFonts w:eastAsia="仿宋_GB2312"/>
                <w:sz w:val="20"/>
                <w:szCs w:val="20"/>
              </w:rPr>
              <w:t>型[纱布块] 6×8×8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20170807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钦州市钦北区食品药品监督管理局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钦州市钦北区大寺镇中心卫生院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江西科美医疗器械集团有限公司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中号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20170802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钦州市钦北区食品药品监督管理局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低中频电子脉冲治疗仪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钦州市钦南区恒康医疗器械经营部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深圳市好一生电子科技有限公司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HYS-339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2015.06.11 CUM1500519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钦南区食品药品监督管理局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钦州市第二人民医院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湖北楚天药业有限责任公司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  <w:r>
              <w:rPr>
                <w:rFonts w:eastAsia="仿宋_GB2312"/>
                <w:sz w:val="20"/>
                <w:szCs w:val="20"/>
              </w:rPr>
              <w:t>×25TWLB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18年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3月</w:t>
            </w:r>
            <w:r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7日20180307     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钦南区食品药品监督管理局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钦州市第二人民医院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浙江灵洋医疗器械有限公司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IS-G-C2</w:t>
            </w:r>
            <w:r>
              <w:rPr>
                <w:rFonts w:eastAsia="仿宋_GB2312"/>
                <w:sz w:val="20"/>
                <w:szCs w:val="20"/>
              </w:rPr>
              <w:t>型 0.7×25TWLB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180401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rFonts w:eastAsia="仿宋_GB2312"/>
                <w:sz w:val="20"/>
                <w:szCs w:val="20"/>
              </w:rPr>
              <w:t>180401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钦南区食品药品监督管理局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一次性使用无菌注射器-</w:t>
            </w:r>
            <w:r>
              <w:rPr>
                <w:rFonts w:eastAsia="仿宋_GB2312"/>
                <w:sz w:val="20"/>
                <w:szCs w:val="20"/>
              </w:rPr>
              <w:t>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灵山县阳光医药有限责任公司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安徽宏宇五洲医疗器械股份有限公司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0.6</w:t>
            </w:r>
            <w:r>
              <w:rPr>
                <w:rFonts w:eastAsia="仿宋_GB2312"/>
                <w:sz w:val="20"/>
                <w:szCs w:val="20"/>
              </w:rPr>
              <w:t>×25mmTWLB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20180202        </w:t>
            </w:r>
            <w:r>
              <w:rPr>
                <w:rFonts w:eastAsia="仿宋_GB2312"/>
                <w:sz w:val="20"/>
                <w:szCs w:val="20"/>
              </w:rPr>
              <w:t>批20180202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灵山县食品药品监督管理局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灵山县阳光医药有限责任公司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岳阳民康医用材料有限公司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10ml 1.2</w:t>
            </w:r>
            <w:r>
              <w:rPr>
                <w:rFonts w:eastAsia="仿宋_GB2312"/>
                <w:sz w:val="20"/>
                <w:szCs w:val="20"/>
              </w:rPr>
              <w:t>×30TWLB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180112      180112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灵山县食品药品监督管理局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手臂式全自动电子血压计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广西灵山县医药有限责任公司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深圳市家康科技有限公司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BP351A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2016/03/25  B151123      B15112302611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灵山县食品药品监督管理局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浦北县医药公司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广州双一乳胶制品有限公司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颗粒型</w:t>
            </w:r>
            <w:r>
              <w:rPr>
                <w:rFonts w:eastAsia="仿宋_GB2312"/>
                <w:sz w:val="20"/>
                <w:szCs w:val="20"/>
              </w:rPr>
              <w:t xml:space="preserve"> 52mm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2018.02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CKC1802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浦北县食品药品监督管理局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浦北县中医医院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江西科美医疗器械集团有限公司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6.5 </w:t>
            </w:r>
            <w:r>
              <w:rPr>
                <w:rFonts w:eastAsia="仿宋_GB2312"/>
                <w:sz w:val="20"/>
                <w:szCs w:val="20"/>
              </w:rPr>
              <w:t>有粉麻面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年01月02日20180102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浦北县食品药品监督管理局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脱脂棉纱布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广西钦州市卫贸发展公司卫贸大药房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桂林天和药业伊维有限公司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纱支数：</w:t>
            </w:r>
            <w:r>
              <w:rPr>
                <w:rFonts w:eastAsia="仿宋_GB2312"/>
                <w:sz w:val="20"/>
                <w:szCs w:val="20"/>
              </w:rPr>
              <w:t>21S×32S纱线数：110根/100mm×110根/100mm  幅宽81cm；长度10m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20170525  </w:t>
            </w:r>
            <w:r>
              <w:rPr>
                <w:rFonts w:eastAsia="仿宋_GB2312"/>
                <w:sz w:val="20"/>
                <w:szCs w:val="20"/>
              </w:rPr>
              <w:t>20170504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钦州市食品药品监督管理局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广西医药有限责任公司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福州君悦乳胶有限公司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宽度</w:t>
            </w:r>
            <w:r>
              <w:rPr>
                <w:rFonts w:eastAsia="仿宋_GB2312"/>
                <w:sz w:val="20"/>
                <w:szCs w:val="20"/>
              </w:rPr>
              <w:t>52±2mm 浮点型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2017/04    FD0413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南宁经济技术开发区食品药品监督管理局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广西南宁市鑫辰医药有限公司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广东汇通乳胶制品有限公司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光面型</w:t>
            </w:r>
            <w:r>
              <w:rPr>
                <w:rFonts w:eastAsia="仿宋_GB2312"/>
                <w:sz w:val="20"/>
                <w:szCs w:val="20"/>
              </w:rPr>
              <w:t xml:space="preserve"> 宽度52±2mm 长度≥160mm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HS1702X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南宁市江南区食品药品监督管理局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横县人民医院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桂林紫竹乳胶制品有限公司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7.5/</w:t>
            </w:r>
            <w:r>
              <w:rPr>
                <w:rFonts w:eastAsia="仿宋_GB2312"/>
                <w:sz w:val="20"/>
                <w:szCs w:val="20"/>
              </w:rPr>
              <w:t>弯形麻面TPU覆层无粉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201801</w:t>
            </w:r>
          </w:p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M1802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横县食品药品监督管理局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上林县妇幼保健院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桂林紫竹乳胶制品有限公司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弯形麻面有粉</w:t>
            </w:r>
            <w:r>
              <w:rPr>
                <w:rFonts w:eastAsia="仿宋_GB2312"/>
                <w:sz w:val="20"/>
                <w:szCs w:val="20"/>
              </w:rPr>
              <w:t xml:space="preserve">  7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201712       M1752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上林县食品药品监督管理局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横县中医医院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上海科邦医用乳胶器材有限公司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M7.5 </w:t>
            </w:r>
            <w:r>
              <w:rPr>
                <w:rFonts w:eastAsia="仿宋_GB2312"/>
                <w:sz w:val="20"/>
                <w:szCs w:val="20"/>
              </w:rPr>
              <w:t>有粉麻面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20171229</w:t>
            </w:r>
          </w:p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17120703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横县食品药品监督管理局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低频治疗仪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南宁市丰康壮业医疗科技有限公司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深圳艾利特医疗科技有限公司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RT100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RT1001803005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电脑中频经络通治疗仪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广西瓯文医疗科技集团有限公司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广州市侨鑫医疗器械科技发展有限公司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QX2001-A</w:t>
            </w:r>
            <w:r>
              <w:rPr>
                <w:rFonts w:hint="eastAsia" w:ascii="宋体" w:cs="宋体"/>
                <w:sz w:val="20"/>
                <w:szCs w:val="20"/>
              </w:rPr>
              <w:t>Ⅱ</w:t>
            </w:r>
            <w:r>
              <w:rPr>
                <w:rFonts w:eastAsia="仿宋_GB2312"/>
                <w:sz w:val="20"/>
                <w:szCs w:val="20"/>
              </w:rPr>
              <w:t>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01769172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南宁市邕宁区食品药品监督管理局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超声洁牙机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南宁宝莱医疗器械有限公司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南宁宝莱医疗器械有限公司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P7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年08年29日  08181505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南宁高新技术产业开发区管理委员会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超声洁牙机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南宁宝莱医疗器械有限公司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南宁宝莱医疗器械有限公司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B5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年08年23日  08181162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南宁高新技术产业开发区管理委员会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内置式超声洁牙机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南宁市微牙科技有限公司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南宁市微牙科技有限公司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VEB-2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2018.09.27    18090002VEB2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南宁高新技术产业开发区管理委员会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注射泵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广西威利方舟科技有限公司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广西威利方舟科技有限公司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Ark-F1N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2018-06-19 33118025  WQAHXE0030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南宁高新技术产业开发区管理委员会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注射泵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广西威利方舟科技有限公司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广西威利方舟科技有限公司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TCI-V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2017-12-30 33117079 WEAGAA0037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南宁高新技术产业开发区管理委员会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光固化机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南宁市力洁医疗设备有限公司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桂林市啄木鸟医疗器械有限公司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LED.B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L17B0296B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南宁市青秀区食品药品监督管理局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广西双健科技有限公司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广西双健科技有限公司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B1 0.55</w:t>
            </w:r>
            <w:r>
              <w:rPr>
                <w:rFonts w:eastAsia="仿宋_GB2312"/>
                <w:sz w:val="20"/>
                <w:szCs w:val="20"/>
              </w:rPr>
              <w:t>×20TWSB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20180425        </w:t>
            </w:r>
            <w:r>
              <w:rPr>
                <w:rFonts w:eastAsia="仿宋_GB2312"/>
                <w:sz w:val="20"/>
                <w:szCs w:val="20"/>
              </w:rPr>
              <w:t>批20180425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宾阳县食品药品监督管理局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广西双健科技有限公司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广西双健科技有限公司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B1 0.7</w:t>
            </w:r>
            <w:r>
              <w:rPr>
                <w:rFonts w:eastAsia="仿宋_GB2312"/>
                <w:sz w:val="20"/>
                <w:szCs w:val="20"/>
              </w:rPr>
              <w:t>×25TWSB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20180514       </w:t>
            </w:r>
            <w:r>
              <w:rPr>
                <w:rFonts w:eastAsia="仿宋_GB2312"/>
                <w:sz w:val="20"/>
                <w:szCs w:val="20"/>
              </w:rPr>
              <w:t>批20180514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宾阳县食品药品监督管理局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隆安县那桐镇中心卫生院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浙江灵洋医疗器械有限公司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IS-G-V-A2 0.7</w:t>
            </w:r>
            <w:r>
              <w:rPr>
                <w:rFonts w:eastAsia="仿宋_GB2312"/>
                <w:sz w:val="20"/>
                <w:szCs w:val="20"/>
              </w:rPr>
              <w:t>×25mm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180210         </w:t>
            </w:r>
            <w:r>
              <w:rPr>
                <w:rFonts w:eastAsia="仿宋_GB2312"/>
                <w:sz w:val="20"/>
                <w:szCs w:val="20"/>
              </w:rPr>
              <w:t>批180201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隆安县食品药品监督管理局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广西医科大学附属武鸣医院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江西红新医疗器械集团有限公司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B-3</w:t>
            </w:r>
            <w:r>
              <w:rPr>
                <w:rFonts w:eastAsia="仿宋_GB2312"/>
                <w:sz w:val="20"/>
                <w:szCs w:val="20"/>
              </w:rPr>
              <w:t>带贴 0.9×28TWLB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20180424       </w:t>
            </w:r>
            <w:r>
              <w:rPr>
                <w:rFonts w:eastAsia="仿宋_GB2312"/>
                <w:sz w:val="20"/>
                <w:szCs w:val="20"/>
              </w:rPr>
              <w:t>批20180424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南宁市武鸣区食品药品监督管理局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广西双健科技有限公司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广西双健科技有限公司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0.6</w:t>
            </w:r>
            <w:r>
              <w:rPr>
                <w:rFonts w:eastAsia="仿宋_GB2312"/>
                <w:sz w:val="20"/>
                <w:szCs w:val="20"/>
              </w:rPr>
              <w:t>×25TWLB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20180519       </w:t>
            </w:r>
            <w:r>
              <w:rPr>
                <w:rFonts w:eastAsia="仿宋_GB2312"/>
                <w:sz w:val="20"/>
                <w:szCs w:val="20"/>
              </w:rPr>
              <w:t>批20180519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宾阳县食品药品监督管理局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上林县澄泰乡卫生院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0.6</w:t>
            </w:r>
            <w:r>
              <w:rPr>
                <w:rFonts w:eastAsia="仿宋_GB2312"/>
                <w:sz w:val="20"/>
                <w:szCs w:val="20"/>
              </w:rPr>
              <w:t>×26TWLB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20180104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上林县食品药品监督管理局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马山县人民医院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上海康德莱企业发展集团股份有限公司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0.7mm</w:t>
            </w:r>
            <w:r>
              <w:rPr>
                <w:rFonts w:eastAsia="仿宋_GB2312"/>
                <w:sz w:val="20"/>
                <w:szCs w:val="20"/>
              </w:rPr>
              <w:t>×32mmTWLB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20180315       批</w:t>
            </w:r>
            <w:r>
              <w:rPr>
                <w:rFonts w:eastAsia="仿宋_GB2312"/>
                <w:sz w:val="20"/>
                <w:szCs w:val="20"/>
              </w:rPr>
              <w:t>K20180315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马山县食品药品监督管理局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一次性使用输血器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南宁市邕宁区人民医院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圣光医用制品股份有限公司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0.9</w:t>
            </w:r>
            <w:r>
              <w:rPr>
                <w:rFonts w:eastAsia="仿宋_GB2312"/>
                <w:sz w:val="20"/>
                <w:szCs w:val="20"/>
              </w:rPr>
              <w:t>×28TWLB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180123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南宁市邕宁区食品药品监督管理局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臂式电子血压计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广西联华医药有限公司南宁华侨投资区慧春大药房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江苏鱼跃医疗设备股份有限公司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YE655A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2016/12/28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1612-14  161241207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广西-东盟经济技术开发区食品药品监督管理局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手臂式数字电子血压计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南宁市茂诚药品零售连锁有限责任公司隆安县文泰药店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深圳市捷美瑞医疗技术有限公司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B57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20180503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sz w:val="20"/>
                <w:szCs w:val="20"/>
              </w:rPr>
              <w:t xml:space="preserve">2018032900693 </w:t>
            </w:r>
            <w:r>
              <w:rPr>
                <w:rFonts w:eastAsia="仿宋_GB2312"/>
                <w:sz w:val="16"/>
                <w:szCs w:val="20"/>
              </w:rPr>
              <w:t>201803290069301575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隆安县食品药品监督管理局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定制式固定义齿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南宁源贝科技有限公司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南宁源贝科技有限公司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钴铬合金铸造烤瓷桥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2018</w:t>
            </w:r>
            <w:r>
              <w:rPr>
                <w:rFonts w:eastAsia="仿宋_GB2312"/>
                <w:sz w:val="20"/>
                <w:szCs w:val="20"/>
              </w:rPr>
              <w:t>年06月05日  1806050014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南宁经济技术开发食品药品监督管理局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定制式固定义齿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南宁天成义齿科技有限公司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南宁天成义齿科技有限公司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钴铬合金铸造烤瓷桥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2018-6-6 2018062751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南宁经济技术开发食品药品监督管理局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定制式固定义齿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南宁市无限美医疗用品有限公司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南宁市无限美医疗用品有限公司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切削全瓷冠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年6月23日  1764558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南宁市兴宁区食品药品监督管理局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定制式固定义齿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南宁市万洁义齿有限公司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南宁市万洁义齿有限公司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金属铸造烤瓷冠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G1-18020941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南宁市江南区食品药品监督管理局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定制式固定义齿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南宁越洋科技有限公司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南宁越洋科技有限公司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钴铬金属烤瓷桥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年7月17日  0369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南宁市西乡塘区食品药品监督管理局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天冬氨酸氨基转移酶测定试剂盒（速率法）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广西润盟医疗科技有限公司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广西润盟医疗科技有限公司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R1</w:t>
            </w:r>
            <w:r>
              <w:rPr>
                <w:rFonts w:eastAsia="仿宋_GB2312"/>
                <w:sz w:val="20"/>
                <w:szCs w:val="20"/>
              </w:rPr>
              <w:t xml:space="preserve">：1×40ml </w:t>
            </w:r>
            <w:r>
              <w:rPr>
                <w:rFonts w:hint="eastAsia" w:eastAsia="仿宋_GB2312"/>
                <w:sz w:val="20"/>
                <w:szCs w:val="20"/>
              </w:rPr>
              <w:t xml:space="preserve">     </w:t>
            </w:r>
            <w:r>
              <w:rPr>
                <w:rFonts w:eastAsia="仿宋_GB2312"/>
                <w:sz w:val="20"/>
                <w:szCs w:val="20"/>
              </w:rPr>
              <w:t>R2：1×10ml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20180518    180518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南宁高新技术产业开发区管理委员会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尿素测定试剂盒（脲酶速率法）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广西润盟医疗科技有限公司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广西润盟医疗科技有限公司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R1</w:t>
            </w:r>
            <w:r>
              <w:rPr>
                <w:rFonts w:eastAsia="仿宋_GB2312"/>
                <w:sz w:val="20"/>
                <w:szCs w:val="20"/>
              </w:rPr>
              <w:t>：1×40ml</w:t>
            </w:r>
            <w:r>
              <w:rPr>
                <w:rFonts w:hint="eastAsia" w:eastAsia="仿宋_GB2312"/>
                <w:sz w:val="20"/>
                <w:szCs w:val="20"/>
              </w:rPr>
              <w:t xml:space="preserve">      </w:t>
            </w:r>
            <w:r>
              <w:rPr>
                <w:rFonts w:eastAsia="仿宋_GB2312"/>
                <w:sz w:val="20"/>
                <w:szCs w:val="20"/>
              </w:rPr>
              <w:t xml:space="preserve"> R2：1×10ml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20180518   180518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南宁高新技术产业开发区管理委员会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尿酸测定试剂盒（酶偶联法）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广西润盟医疗科技有限公司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广西润盟医疗科技有限公司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R1</w:t>
            </w:r>
            <w:r>
              <w:rPr>
                <w:rFonts w:eastAsia="仿宋_GB2312"/>
                <w:sz w:val="20"/>
                <w:szCs w:val="20"/>
              </w:rPr>
              <w:t xml:space="preserve">：1×40ml </w:t>
            </w:r>
            <w:r>
              <w:rPr>
                <w:rFonts w:hint="eastAsia" w:eastAsia="仿宋_GB2312"/>
                <w:sz w:val="20"/>
                <w:szCs w:val="20"/>
              </w:rPr>
              <w:t xml:space="preserve">      </w:t>
            </w:r>
            <w:r>
              <w:rPr>
                <w:rFonts w:eastAsia="仿宋_GB2312"/>
                <w:sz w:val="20"/>
                <w:szCs w:val="20"/>
              </w:rPr>
              <w:t>R2：1×10ml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20180517   180517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南宁高新技术产业开发区管理委员会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广西宝芝堂药业有限责任公司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广东汇通乳胶制品有限公司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颗粒型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20171212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7128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来宾市兴宾区食品药品监督管理局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广西瓯文医疗科技集团有限公司来宾分公司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岳阳民康医用材料有限公司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  <w:r>
              <w:rPr>
                <w:rFonts w:eastAsia="仿宋_GB2312"/>
                <w:sz w:val="20"/>
                <w:szCs w:val="20"/>
              </w:rPr>
              <w:t>×16RWSB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180427     180427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来宾市兴宾区食品药品监督管理局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广西瀚林医药有限公司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河北双健乳胶制品有限公司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颗粒型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170207      170207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象州县食品药品监督管理局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医用脱脂纱布叠片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武宣县人民医院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河南亞都实业有限公司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50mm</w:t>
            </w:r>
            <w:r>
              <w:rPr>
                <w:rFonts w:eastAsia="仿宋_GB2312"/>
                <w:sz w:val="20"/>
                <w:szCs w:val="20"/>
              </w:rPr>
              <w:t>×70mm×8P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年10月02日；174018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武宣县市场监督管理局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一次性使用无菌阴道扩张器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来宾市兴宾区人民医院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南昌市康洁医用卫生用品有限公司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规格：中号</w:t>
            </w:r>
            <w:r>
              <w:rPr>
                <w:rFonts w:eastAsia="仿宋_GB2312"/>
                <w:sz w:val="20"/>
                <w:szCs w:val="20"/>
              </w:rPr>
              <w:t>/型号：B型 推拉式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20180306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20180306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来宾市兴宾区食品药品监督管理局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金秀瑶族自治县人民医院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江西洪达医疗器械集团有限公司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0.7</w:t>
            </w:r>
            <w:r>
              <w:rPr>
                <w:rFonts w:eastAsia="仿宋_GB2312"/>
                <w:sz w:val="20"/>
                <w:szCs w:val="20"/>
              </w:rPr>
              <w:t>×31TWLB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20171116 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批20171116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金秀瑶族自治县市场监督管理局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忻城县人民医院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江西恒生实业有限公司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中号</w:t>
            </w:r>
            <w:r>
              <w:rPr>
                <w:rFonts w:eastAsia="仿宋_GB2312"/>
                <w:sz w:val="20"/>
                <w:szCs w:val="20"/>
              </w:rPr>
              <w:t xml:space="preserve"> 光面有粉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20180106  </w:t>
            </w:r>
            <w:r>
              <w:rPr>
                <w:rFonts w:eastAsia="仿宋_GB2312"/>
                <w:sz w:val="20"/>
                <w:szCs w:val="20"/>
              </w:rPr>
              <w:t>20180106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忻城县食品药品监督管理局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医用脱脂纱布块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忻城县中医医院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新乡市华西卫材有限公司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50mm</w:t>
            </w:r>
            <w:r>
              <w:rPr>
                <w:rFonts w:eastAsia="仿宋_GB2312"/>
                <w:sz w:val="20"/>
                <w:szCs w:val="20"/>
              </w:rPr>
              <w:t>×70mm×8P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2018年1月8日20180108    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忻城县食品药品监督管理局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注射泵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来宾市中医医院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北京科力建元医疗科技有限公司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KL-702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20180323     L702180323A057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来宾市食品药品监督管理局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广西来宾超仁药业连锁有限责任公司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广州双一乳胶制品有限公司</w:t>
            </w:r>
            <w:r>
              <w:rPr>
                <w:rFonts w:eastAsia="仿宋_GB2312"/>
                <w:sz w:val="20"/>
                <w:szCs w:val="20"/>
              </w:rPr>
              <w:t>(原广州第十一橡胶厂)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颗粒型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2016.06    BKC1606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合山市食品药品监督管理局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手臂式全自动电子血压计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广西鸿运好心人医药连锁有限责任公司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深圳市家康科技有限公司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BP313A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2018/03/21 B180150</w:t>
            </w:r>
          </w:p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B18015003695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来宾市食品药品监督管理局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广西万年红医药有限公司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江西洪达医疗器械集团有限公司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B3-1  0.6mm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20180222        </w:t>
            </w:r>
            <w:r>
              <w:rPr>
                <w:rFonts w:eastAsia="仿宋_GB2312"/>
                <w:sz w:val="20"/>
                <w:szCs w:val="20"/>
              </w:rPr>
              <w:t>批20180222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来宾市食品药品监督管理局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合山市人民医院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河南省健琪医疗器械有限公司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7 1/2;</w:t>
            </w:r>
            <w:r>
              <w:rPr>
                <w:rFonts w:eastAsia="仿宋_GB2312"/>
                <w:sz w:val="20"/>
                <w:szCs w:val="20"/>
              </w:rPr>
              <w:t>弯曲手指麻面有粉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年8月28日17082809B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合山市食品药品监督管理局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医用纱布片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广西瓯文医疗科技集团有限公司来宾分公司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徐州利尔康卫生材料有限公司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纱支纱线数：</w:t>
            </w:r>
            <w:r>
              <w:rPr>
                <w:rFonts w:eastAsia="仿宋_GB2312"/>
                <w:sz w:val="20"/>
                <w:szCs w:val="20"/>
              </w:rPr>
              <w:t>21</w:t>
            </w:r>
            <w:r>
              <w:rPr>
                <w:rFonts w:eastAsia="仿宋_GB2312"/>
                <w:sz w:val="20"/>
                <w:szCs w:val="20"/>
                <w:vertAlign w:val="superscript"/>
              </w:rPr>
              <w:t>s</w:t>
            </w:r>
            <w:r>
              <w:rPr>
                <w:rFonts w:eastAsia="仿宋_GB2312"/>
                <w:sz w:val="20"/>
                <w:szCs w:val="20"/>
              </w:rPr>
              <w:t>×32</w:t>
            </w:r>
            <w:r>
              <w:rPr>
                <w:rFonts w:eastAsia="仿宋_GB2312"/>
                <w:sz w:val="20"/>
                <w:szCs w:val="20"/>
                <w:vertAlign w:val="superscript"/>
              </w:rPr>
              <w:t>s</w:t>
            </w:r>
            <w:r>
              <w:rPr>
                <w:rFonts w:eastAsia="仿宋_GB2312"/>
                <w:sz w:val="20"/>
                <w:szCs w:val="20"/>
              </w:rPr>
              <w:t xml:space="preserve"> 100×70 5cm×7cm×8层 100片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20180715  20180715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来宾市食品药品监督管理局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凤山县人民医院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上海康德莱企业发展集团股份有限公司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2ml 0.5mm</w:t>
            </w:r>
            <w:r>
              <w:rPr>
                <w:rFonts w:eastAsia="仿宋_GB2312"/>
                <w:sz w:val="20"/>
                <w:szCs w:val="20"/>
              </w:rPr>
              <w:t>×38mmTWLB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20171130       </w:t>
            </w:r>
            <w:r>
              <w:rPr>
                <w:rFonts w:eastAsia="仿宋_GB2312"/>
                <w:sz w:val="20"/>
                <w:szCs w:val="20"/>
              </w:rPr>
              <w:t>批K20171130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巴马瑶族自治县人民医院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江西红新医疗器械集团有限公司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B-3 0.6</w:t>
            </w:r>
            <w:r>
              <w:rPr>
                <w:rFonts w:eastAsia="仿宋_GB2312"/>
                <w:sz w:val="20"/>
                <w:szCs w:val="20"/>
              </w:rPr>
              <w:t>×25TWLB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20180104        </w:t>
            </w:r>
            <w:r>
              <w:rPr>
                <w:rFonts w:eastAsia="仿宋_GB2312"/>
                <w:sz w:val="20"/>
                <w:szCs w:val="20"/>
              </w:rPr>
              <w:t>批20180104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广西天地药业有限公司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湛江市汇通药业有限公司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>
              <w:rPr>
                <w:rFonts w:eastAsia="仿宋_GB2312"/>
                <w:sz w:val="20"/>
                <w:szCs w:val="20"/>
              </w:rPr>
              <w:t>±2mm/光面型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20160402    16041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一次性使用无菌阴道扩张器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广西天地药业有限公司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南昌市旭辉医疗器械有限公司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中号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年04月02日2018年04月02日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南丹县人民医院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广东因特圣医疗器械有限公司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A1-B1 0.7</w:t>
            </w:r>
            <w:r>
              <w:rPr>
                <w:rFonts w:eastAsia="仿宋_GB2312"/>
                <w:sz w:val="20"/>
                <w:szCs w:val="20"/>
              </w:rPr>
              <w:t>×25TWSB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年4月8日    批20180408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南丹县人民医院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上海科邦医用乳胶器材有限公司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6.5 </w:t>
            </w:r>
            <w:r>
              <w:rPr>
                <w:rFonts w:eastAsia="仿宋_GB2312"/>
                <w:sz w:val="20"/>
                <w:szCs w:val="20"/>
              </w:rPr>
              <w:t>有粉/麻面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20180605  18032601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南丹县中医医院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2mL 0.6</w:t>
            </w:r>
            <w:r>
              <w:rPr>
                <w:rFonts w:eastAsia="仿宋_GB2312"/>
                <w:sz w:val="20"/>
                <w:szCs w:val="20"/>
              </w:rPr>
              <w:t>×26TWLB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20180314  20180314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医用纱布片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广西方正医药有限责任公司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徐州利尔康卫生材料有限公司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6cm</w:t>
            </w:r>
            <w:r>
              <w:rPr>
                <w:rFonts w:eastAsia="仿宋_GB2312"/>
                <w:sz w:val="20"/>
                <w:szCs w:val="20"/>
              </w:rPr>
              <w:t>×8cm×8层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20171110  20171110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环江毛南族自治县人民医院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上海华新医材有限公司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7.5 </w:t>
            </w:r>
            <w:r>
              <w:rPr>
                <w:rFonts w:eastAsia="仿宋_GB2312"/>
                <w:sz w:val="20"/>
                <w:szCs w:val="20"/>
              </w:rPr>
              <w:t>无粉/麻面/弯曲手指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201806      806164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医用纱布片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广西太华医药有限责任公司都安分公司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徐州利尔康卫生材料有限公司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5cm</w:t>
            </w:r>
            <w:r>
              <w:rPr>
                <w:rFonts w:eastAsia="仿宋_GB2312"/>
                <w:sz w:val="20"/>
                <w:szCs w:val="20"/>
              </w:rPr>
              <w:t>×7cm×8层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20180313  20180313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河池市瓯文医疗科技有限公司都安分公司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欧姆龙（大连）有限公司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HEM-7127J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2018.05.07  201804L  20180414855LG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河池市瓯文医疗科技有限公司宜州分公司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广东汇通乳胶制品有限公司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>
              <w:rPr>
                <w:rFonts w:eastAsia="仿宋_GB2312"/>
                <w:sz w:val="20"/>
                <w:szCs w:val="20"/>
              </w:rPr>
              <w:t>±2mm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20170603    HT1706</w:t>
            </w:r>
            <w:r>
              <w:rPr>
                <w:rFonts w:eastAsia="仿宋_GB2312"/>
                <w:sz w:val="20"/>
                <w:szCs w:val="20"/>
              </w:rPr>
              <w:t>Ｃ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广西力迈医疗科技有限公司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湖北楚天药业有限责任公司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A1 0.55</w:t>
            </w:r>
            <w:r>
              <w:rPr>
                <w:rFonts w:eastAsia="仿宋_GB2312"/>
                <w:sz w:val="20"/>
                <w:szCs w:val="20"/>
              </w:rPr>
              <w:t>×20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rFonts w:eastAsia="仿宋_GB2312"/>
                <w:sz w:val="20"/>
                <w:szCs w:val="20"/>
              </w:rPr>
              <w:t>年06月06日20180606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河池市食品药品监督管理局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南宁市百姓人家大药房有限责任公司上思第二分店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欧姆龙（大连）有限公司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HEM-7134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2017.05.10  201705L     20170502877LG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防城港市药业总公司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岳阳民康医用材料有限公司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0.6</w:t>
            </w:r>
            <w:r>
              <w:rPr>
                <w:rFonts w:eastAsia="仿宋_GB2312"/>
                <w:sz w:val="20"/>
                <w:szCs w:val="20"/>
              </w:rPr>
              <w:t>×28TWLB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180127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180127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上海科邦医用乳胶器材有限公司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 7.5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17120903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上思康达医院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江西洪达医疗器械集团有限公司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B3-1 0.6mm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20180302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医用脱脂纱布块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上思康达医院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河南省蓝天医疗器械有限公司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rFonts w:eastAsia="仿宋_GB2312"/>
                <w:sz w:val="20"/>
                <w:szCs w:val="20"/>
              </w:rPr>
              <w:t>×7×8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14417120601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广西福中堂药业有限公司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茂名市江源乳胶制品有限公司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52mm</w:t>
            </w:r>
            <w:r>
              <w:rPr>
                <w:rFonts w:eastAsia="仿宋_GB2312"/>
                <w:sz w:val="20"/>
                <w:szCs w:val="20"/>
              </w:rPr>
              <w:t>±2mm光面型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201704    70410A1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广西福中堂医药连锁有限公司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广州双一乳制品有限公司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52mm </w:t>
            </w:r>
            <w:r>
              <w:rPr>
                <w:rFonts w:eastAsia="仿宋_GB2312"/>
                <w:sz w:val="20"/>
                <w:szCs w:val="20"/>
              </w:rPr>
              <w:t>光面型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2017.11     B17G11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防城港市防城区防城海港医院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成都市新津事丰医疗器械有限公司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Y103  0.55</w:t>
            </w:r>
            <w:r>
              <w:rPr>
                <w:rFonts w:eastAsia="仿宋_GB2312"/>
                <w:sz w:val="20"/>
                <w:szCs w:val="20"/>
              </w:rPr>
              <w:t>×20TWLB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20180301       </w:t>
            </w:r>
            <w:r>
              <w:rPr>
                <w:rFonts w:eastAsia="仿宋_GB2312"/>
                <w:sz w:val="20"/>
                <w:szCs w:val="20"/>
              </w:rPr>
              <w:t>批180301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防城港市防城区皮肤病防治院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上海康德莱企业发展集团股份有限公司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0.6mm</w:t>
            </w:r>
            <w:r>
              <w:rPr>
                <w:rFonts w:eastAsia="仿宋_GB2312"/>
                <w:sz w:val="20"/>
                <w:szCs w:val="20"/>
              </w:rPr>
              <w:t>×32mmTWLB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20171025        批</w:t>
            </w:r>
            <w:r>
              <w:rPr>
                <w:rFonts w:eastAsia="仿宋_GB2312"/>
                <w:sz w:val="20"/>
                <w:szCs w:val="20"/>
              </w:rPr>
              <w:t>k20171025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广西鑫海药业连锁股份有限公司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高平市丹阳橡胶制品有限公司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长度≥</w:t>
            </w:r>
            <w:r>
              <w:rPr>
                <w:rFonts w:eastAsia="仿宋_GB2312"/>
                <w:sz w:val="20"/>
                <w:szCs w:val="20"/>
              </w:rPr>
              <w:t>160mm，标称宽度52±2mm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201706    17060331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医用纱布垫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防城港市第一人民医院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新乡市康民卫材开发有限公司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>
              <w:rPr>
                <w:rFonts w:eastAsia="仿宋_GB2312"/>
                <w:sz w:val="20"/>
                <w:szCs w:val="20"/>
              </w:rPr>
              <w:t>×42×2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180706183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东兴市妇幼保健院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江西科美医疗器械集团有限公司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6.5 </w:t>
            </w:r>
            <w:r>
              <w:rPr>
                <w:rFonts w:eastAsia="仿宋_GB2312"/>
                <w:sz w:val="20"/>
                <w:szCs w:val="20"/>
              </w:rPr>
              <w:t>无菌有粉麻面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2018年03月02日</w:t>
            </w:r>
            <w:r>
              <w:rPr>
                <w:rFonts w:eastAsia="仿宋_GB2312"/>
                <w:sz w:val="20"/>
                <w:szCs w:val="20"/>
              </w:rPr>
              <w:t>20180302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东兴市人民医院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上海康德莱企业发展集团股份有限公司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2ml 0.5mm</w:t>
            </w:r>
            <w:r>
              <w:rPr>
                <w:rFonts w:eastAsia="仿宋_GB2312"/>
                <w:sz w:val="20"/>
                <w:szCs w:val="20"/>
              </w:rPr>
              <w:t>×20mmTWLB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批</w:t>
            </w:r>
            <w:r>
              <w:rPr>
                <w:rFonts w:eastAsia="仿宋_GB2312"/>
                <w:sz w:val="20"/>
                <w:szCs w:val="20"/>
              </w:rPr>
              <w:t>K20171201     批K20171201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防城港市食品药品监督管理局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北海市金汉龙医疗保健品贸易有限公司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广州双一乳胶制品有限公司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光面型</w:t>
            </w:r>
            <w:r>
              <w:rPr>
                <w:rFonts w:eastAsia="仿宋_GB2312"/>
                <w:sz w:val="20"/>
                <w:szCs w:val="20"/>
              </w:rPr>
              <w:t xml:space="preserve"> 52mm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2018.03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003BR18A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北海市金汉龙医疗保健品贸易有限公司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茂名市江源乳胶制品有限公司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光面型</w:t>
            </w:r>
            <w:r>
              <w:rPr>
                <w:rFonts w:eastAsia="仿宋_GB2312"/>
                <w:sz w:val="20"/>
                <w:szCs w:val="20"/>
              </w:rPr>
              <w:t xml:space="preserve"> 52mm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201801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80105A1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北海市金汉龙医疗保健品贸易有限公司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青岛伦敦杜蕾斯有限公司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标称宽度</w:t>
            </w:r>
            <w:r>
              <w:rPr>
                <w:rFonts w:eastAsia="仿宋_GB2312"/>
                <w:sz w:val="20"/>
                <w:szCs w:val="20"/>
              </w:rPr>
              <w:t>52mm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2018-03  1000430476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广西金贝医药有限</w:t>
            </w:r>
            <w:r>
              <w:rPr>
                <w:rFonts w:hint="eastAsia"/>
                <w:sz w:val="20"/>
                <w:szCs w:val="20"/>
              </w:rPr>
              <w:t>责任</w:t>
            </w:r>
            <w:r>
              <w:rPr>
                <w:sz w:val="20"/>
                <w:szCs w:val="20"/>
              </w:rPr>
              <w:t>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洪湖泰宁医疗器械有限公司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2.5mL 0.5</w:t>
            </w:r>
            <w:r>
              <w:rPr>
                <w:rFonts w:eastAsia="仿宋_GB2312"/>
                <w:sz w:val="20"/>
                <w:szCs w:val="20"/>
              </w:rPr>
              <w:t>×20TWLB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20171120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20171120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合浦县妇幼保健院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浙江灵洋医疗器械有限公司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IS-G-V-A2 0.55</w:t>
            </w:r>
            <w:r>
              <w:rPr>
                <w:rFonts w:eastAsia="仿宋_GB2312"/>
                <w:sz w:val="20"/>
                <w:szCs w:val="20"/>
              </w:rPr>
              <w:t>×20RWLB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171021         </w:t>
            </w:r>
            <w:r>
              <w:rPr>
                <w:rFonts w:eastAsia="仿宋_GB2312"/>
                <w:sz w:val="20"/>
                <w:szCs w:val="20"/>
              </w:rPr>
              <w:t>批171021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合浦浦食品药品监督管理局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医用纱布垫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合浦县人民医院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新乡市康民卫材开发有限公司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20cm</w:t>
            </w:r>
            <w:r>
              <w:rPr>
                <w:rFonts w:eastAsia="仿宋_GB2312"/>
                <w:sz w:val="20"/>
                <w:szCs w:val="20"/>
              </w:rPr>
              <w:t>×40cm-2p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年10月6日</w:t>
            </w:r>
            <w:r>
              <w:rPr>
                <w:rFonts w:eastAsia="仿宋_GB2312"/>
                <w:sz w:val="20"/>
                <w:szCs w:val="20"/>
              </w:rPr>
              <w:br w:type="textWrapping"/>
            </w:r>
            <w:r>
              <w:rPr>
                <w:rFonts w:eastAsia="仿宋_GB2312"/>
                <w:sz w:val="20"/>
                <w:szCs w:val="20"/>
              </w:rPr>
              <w:t>17100604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合浦县食品药品监督管理局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北海市卫生学校附属医院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A1-1TS 0.55</w:t>
            </w:r>
            <w:r>
              <w:rPr>
                <w:rFonts w:eastAsia="仿宋_GB2312"/>
                <w:sz w:val="20"/>
                <w:szCs w:val="20"/>
              </w:rPr>
              <w:t>×19 RWLB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20180504        批</w:t>
            </w:r>
            <w:r>
              <w:rPr>
                <w:rFonts w:eastAsia="仿宋_GB2312"/>
                <w:sz w:val="20"/>
                <w:szCs w:val="20"/>
              </w:rPr>
              <w:t xml:space="preserve">20180504A3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合浦县食品药品监督管理局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广西北海瓯文医疗科技有限公司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欧姆龙（大连）有限公司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HEM-7121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2017.11.17   </w:t>
            </w:r>
            <w:r>
              <w:rPr>
                <w:rFonts w:eastAsia="仿宋_GB2312"/>
                <w:sz w:val="20"/>
                <w:szCs w:val="20"/>
              </w:rPr>
              <w:t>201711L 20171116787LG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北海市海城区食品药品监督管理局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北海市海城区高德中心卫生院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湖北楚天药业有限责任公司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C1 0.55</w:t>
            </w:r>
            <w:r>
              <w:rPr>
                <w:rFonts w:eastAsia="仿宋_GB2312"/>
                <w:sz w:val="20"/>
                <w:szCs w:val="20"/>
              </w:rPr>
              <w:t>×20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rFonts w:eastAsia="仿宋_GB2312"/>
                <w:sz w:val="20"/>
                <w:szCs w:val="20"/>
              </w:rPr>
              <w:t xml:space="preserve">年07月10日20180710       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北海市海城区食品药品监督管理局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北海市银海区银滩镇中心卫生院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广东华诚医疗器械有限公司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中号、有粉光面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20171206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北海市银海区食品药品监督管理局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北海市银海区福成镇中心卫生院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上海科邦医用乳胶器材有限公司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6.5 </w:t>
            </w:r>
            <w:r>
              <w:rPr>
                <w:rFonts w:eastAsia="仿宋_GB2312"/>
                <w:sz w:val="20"/>
                <w:szCs w:val="20"/>
              </w:rPr>
              <w:t>有粉 弯曲手指/麻面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20180611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18061104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北海市银海区食品药品监督管理局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一次性使用无菌注射器带针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北海市铁山港区人民医院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2ml0.5</w:t>
            </w:r>
            <w:r>
              <w:rPr>
                <w:rFonts w:eastAsia="仿宋_GB2312"/>
                <w:sz w:val="20"/>
                <w:szCs w:val="20"/>
              </w:rPr>
              <w:t>×20RWLB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20170615       </w:t>
            </w:r>
            <w:r>
              <w:rPr>
                <w:rFonts w:eastAsia="仿宋_GB2312"/>
                <w:sz w:val="20"/>
                <w:szCs w:val="20"/>
              </w:rPr>
              <w:t>批20170615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北海市铁山港区食品药品监督管理局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北海市雄佳医疗器械有限公司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上海科邦医用乳胶器材有限公司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S6.5 </w:t>
            </w:r>
            <w:r>
              <w:rPr>
                <w:rFonts w:eastAsia="仿宋_GB2312"/>
                <w:sz w:val="20"/>
                <w:szCs w:val="20"/>
              </w:rPr>
              <w:t>有粉/麻面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20180620E   18041801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北海市海城区食品药品监督管理局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合浦县中医医院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江西洪达医疗器械集团有限公司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0.7</w:t>
            </w:r>
            <w:r>
              <w:rPr>
                <w:rFonts w:eastAsia="仿宋_GB2312"/>
                <w:sz w:val="20"/>
                <w:szCs w:val="20"/>
              </w:rPr>
              <w:t>×31TWLB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20180613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20180613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合浦县食品药品监督管理局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北海市铁山港区妇幼保健院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广东华域医疗器械有限公司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小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20180306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北海市铁山港区食品药品监督管理局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广西梧州市杰迅医药有限蒙山县药品配送中心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欧姆龙（大连）有限公司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HEM-6111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2018.01.17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201801L   20180103056LF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蒙山县人民医院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A1-1TS0.6</w:t>
            </w:r>
            <w:r>
              <w:rPr>
                <w:rFonts w:eastAsia="仿宋_GB2312"/>
                <w:sz w:val="20"/>
                <w:szCs w:val="20"/>
              </w:rPr>
              <w:t>×24TWLB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20171228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批20171228A3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微量注射泵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梧州市工人医院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浙江史密斯医学仪器有限公司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WZ-50C6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2017-06-19 170204523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梧州市殴文医疗科技有限公司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湛江市汇通药业有限公司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rFonts w:eastAsia="仿宋_GB2312"/>
                <w:sz w:val="20"/>
                <w:szCs w:val="20"/>
              </w:rPr>
              <w:t>只装/光面型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20170408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7041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超声洁牙机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梧州市中医医院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桂林市啄木鸟医疗器械有限公司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D5 LED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201709  S1781032D5L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一次性使用输血器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藤县人民医院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江西洪达医疗器械集团有限公司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rFonts w:eastAsia="仿宋_GB2312"/>
                <w:sz w:val="20"/>
                <w:szCs w:val="20"/>
              </w:rPr>
              <w:t>型 0.9mm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20170814       </w:t>
            </w:r>
            <w:r>
              <w:rPr>
                <w:rFonts w:eastAsia="仿宋_GB2312"/>
                <w:sz w:val="20"/>
                <w:szCs w:val="20"/>
              </w:rPr>
              <w:t>批20170814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藤县康煜医疗设备有限公司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江西科美医疗器械集团有限公司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中号</w:t>
            </w:r>
            <w:r>
              <w:rPr>
                <w:rFonts w:eastAsia="仿宋_GB2312"/>
                <w:sz w:val="20"/>
                <w:szCs w:val="20"/>
              </w:rPr>
              <w:t xml:space="preserve"> 有粉麻面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年01月02日20180102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定制式固定义齿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岑溪市家乐义齿有限公司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岑溪市家乐义齿有限公司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金属铸造烤瓷冠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年5月24日JL185210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广西嘉进医药批发有限公司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福州君悦乳胶有限公司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光面型</w:t>
            </w:r>
            <w:r>
              <w:rPr>
                <w:rFonts w:eastAsia="仿宋_GB2312"/>
                <w:sz w:val="20"/>
                <w:szCs w:val="20"/>
              </w:rPr>
              <w:t xml:space="preserve"> 52mm±2mm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2017/03    GD0312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苍梧县人民医院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上海科邦医用乳胶器材有限公司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无粉</w:t>
            </w:r>
            <w:r>
              <w:rPr>
                <w:rFonts w:eastAsia="仿宋_GB2312"/>
                <w:sz w:val="20"/>
                <w:szCs w:val="20"/>
              </w:rPr>
              <w:t xml:space="preserve"> 弯曲手指/麻面 8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20180509  18050324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苍梧县人民医院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上海科邦医用乳胶器材有限公司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无粉</w:t>
            </w:r>
            <w:r>
              <w:rPr>
                <w:rFonts w:eastAsia="仿宋_GB2312"/>
                <w:sz w:val="20"/>
                <w:szCs w:val="20"/>
              </w:rPr>
              <w:t xml:space="preserve"> 弯曲手指/麻面 7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20170830  18083002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广西一佰医药有限公司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上海金香乳胶制品有限公司（原上海乳胶厂）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标称宽度</w:t>
            </w:r>
            <w:r>
              <w:rPr>
                <w:rFonts w:eastAsia="仿宋_GB2312"/>
                <w:sz w:val="20"/>
                <w:szCs w:val="20"/>
              </w:rPr>
              <w:t>52mm 光面润滑型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201803      180114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广西亿大贸易有限公司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江西洪达医疗器械集团有限公司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B1-1 0.55mm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20180506       </w:t>
            </w:r>
            <w:r>
              <w:rPr>
                <w:rFonts w:eastAsia="仿宋_GB2312"/>
                <w:sz w:val="20"/>
                <w:szCs w:val="20"/>
              </w:rPr>
              <w:t>批20180506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广西亿大贸易有限公司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河南曙光汇知康生物科技股份有限公司</w:t>
            </w:r>
            <w:r>
              <w:rPr>
                <w:rFonts w:eastAsia="仿宋_GB2312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2.5ml 0.5</w:t>
            </w:r>
            <w:r>
              <w:rPr>
                <w:rFonts w:eastAsia="仿宋_GB2312"/>
                <w:sz w:val="20"/>
                <w:szCs w:val="20"/>
              </w:rPr>
              <w:t>×20RWLB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批</w:t>
            </w:r>
            <w:r>
              <w:rPr>
                <w:rFonts w:eastAsia="仿宋_GB2312"/>
                <w:sz w:val="20"/>
                <w:szCs w:val="20"/>
              </w:rPr>
              <w:t>180126 2018-01-26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梧州市红十字会医院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河南亚都实业有限公司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无粉</w:t>
            </w:r>
            <w:r>
              <w:rPr>
                <w:rFonts w:eastAsia="仿宋_GB2312"/>
                <w:sz w:val="20"/>
                <w:szCs w:val="20"/>
              </w:rPr>
              <w:t xml:space="preserve"> 7号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年05月14日182005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医用脱脂纱布叠片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梧州市红十字会医院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河南亚都实业有限公司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50mm</w:t>
            </w:r>
            <w:r>
              <w:rPr>
                <w:rFonts w:eastAsia="仿宋_GB2312"/>
                <w:sz w:val="20"/>
                <w:szCs w:val="20"/>
              </w:rPr>
              <w:t>×70mm×8P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</w:t>
            </w:r>
            <w:r>
              <w:rPr>
                <w:rFonts w:hint="eastAsia" w:eastAsia="仿宋_GB2312"/>
                <w:sz w:val="20"/>
                <w:szCs w:val="20"/>
              </w:rPr>
              <w:t>0</w:t>
            </w:r>
            <w:r>
              <w:rPr>
                <w:rFonts w:eastAsia="仿宋_GB2312"/>
                <w:sz w:val="20"/>
                <w:szCs w:val="20"/>
              </w:rPr>
              <w:t>5月</w:t>
            </w:r>
            <w:r>
              <w:rPr>
                <w:rFonts w:hint="eastAsia" w:eastAsia="仿宋_GB2312"/>
                <w:sz w:val="20"/>
                <w:szCs w:val="20"/>
              </w:rPr>
              <w:t>0</w:t>
            </w:r>
            <w:r>
              <w:rPr>
                <w:rFonts w:eastAsia="仿宋_GB2312"/>
                <w:sz w:val="20"/>
                <w:szCs w:val="20"/>
              </w:rPr>
              <w:t>7日181918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梧州市食品药品监督管理局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广西康尔医疗设备有限公司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江西科美医疗器械集团有限公司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小号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2018年03月02日20180302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广西康尔医疗设备有限公司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江西科美医疗器械集团有限公司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7.5</w:t>
            </w:r>
            <w:r>
              <w:rPr>
                <w:rFonts w:eastAsia="仿宋_GB2312"/>
                <w:sz w:val="20"/>
                <w:szCs w:val="20"/>
              </w:rPr>
              <w:t>号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2018年03月02日20180302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贺州市宝加利医疗设备有限公司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江西洪达医疗器械集团有限公司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2.5mL</w:t>
            </w:r>
            <w:r>
              <w:rPr>
                <w:rFonts w:eastAsia="仿宋_GB2312"/>
                <w:sz w:val="20"/>
                <w:szCs w:val="20"/>
              </w:rPr>
              <w:t>中头式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20180303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20180303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一次性使用无菌阴道扩张器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贺州市宝加利医疗设备有限公司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江西洪达医疗器械集团有限公司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中号推拉式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20180112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数字式电子血压计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广西华泰药业有限公司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东阿阿华医疗科技有限公司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DXB-2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2018年02月28日18022801 180228102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昭平县人民医院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江西洪达医疗器械集团有限公司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1mL</w:t>
            </w:r>
            <w:r>
              <w:rPr>
                <w:rFonts w:eastAsia="仿宋_GB2312"/>
                <w:sz w:val="20"/>
                <w:szCs w:val="20"/>
              </w:rPr>
              <w:t>中头式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20171121  20171121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医用纱布敷料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昭平县人民医院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南昌华美医疗器械有限公司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A1</w:t>
            </w:r>
            <w:r>
              <w:rPr>
                <w:rFonts w:eastAsia="仿宋_GB2312"/>
                <w:sz w:val="20"/>
                <w:szCs w:val="20"/>
              </w:rPr>
              <w:t>型  6×8×8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年1月2日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广西壮族自治区桂东人民医院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浙江灵洋医疗器械有限公司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IS-G-V-C2 0.7</w:t>
            </w:r>
            <w:r>
              <w:rPr>
                <w:rFonts w:eastAsia="仿宋_GB2312"/>
                <w:sz w:val="20"/>
                <w:szCs w:val="20"/>
              </w:rPr>
              <w:t>×25TWLB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180709         </w:t>
            </w:r>
            <w:r>
              <w:rPr>
                <w:rFonts w:eastAsia="仿宋_GB2312"/>
                <w:sz w:val="20"/>
                <w:szCs w:val="20"/>
              </w:rPr>
              <w:t>批180701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广西壮族自治区桂东人民医院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浙江灵洋医疗器械有限公司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IS-G-V-C2 0.55</w:t>
            </w:r>
            <w:r>
              <w:rPr>
                <w:rFonts w:eastAsia="仿宋_GB2312"/>
                <w:sz w:val="20"/>
                <w:szCs w:val="20"/>
              </w:rPr>
              <w:t>×20mm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171106          </w:t>
            </w:r>
            <w:r>
              <w:rPr>
                <w:rFonts w:eastAsia="仿宋_GB2312"/>
                <w:sz w:val="20"/>
                <w:szCs w:val="20"/>
              </w:rPr>
              <w:t>批171101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贺州广济医院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桂林紫竹乳胶制品有限公司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光面型</w:t>
            </w:r>
            <w:r>
              <w:rPr>
                <w:rFonts w:eastAsia="仿宋_GB2312"/>
                <w:sz w:val="20"/>
                <w:szCs w:val="20"/>
              </w:rPr>
              <w:t xml:space="preserve"> 标称宽度：W52mm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201805   50001735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贺州广济医院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桂林紫竹乳胶制品有限公司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光面型</w:t>
            </w:r>
            <w:r>
              <w:rPr>
                <w:rFonts w:eastAsia="仿宋_GB2312"/>
                <w:sz w:val="20"/>
                <w:szCs w:val="20"/>
              </w:rPr>
              <w:t xml:space="preserve"> 标称宽度：W52mm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201711   50001719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医用脱脂纱布块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钟山县人民医院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河南省蓝天医疗器械有限公司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5cm</w:t>
            </w:r>
            <w:r>
              <w:rPr>
                <w:rFonts w:eastAsia="仿宋_GB2312"/>
                <w:sz w:val="20"/>
                <w:szCs w:val="20"/>
              </w:rPr>
              <w:t>×7cm-8p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年4月2日07918040201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钟山县人民医院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上海金香乳胶制品有限公司（原上海乳胶厂）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光面型</w:t>
            </w:r>
            <w:r>
              <w:rPr>
                <w:rFonts w:eastAsia="仿宋_GB2312"/>
                <w:sz w:val="20"/>
                <w:szCs w:val="20"/>
              </w:rPr>
              <w:t xml:space="preserve"> 标称宽度：W52mm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201703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170152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贺州市食品药品监督管理局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柳州笑聚堂医疗器械有限公司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rFonts w:eastAsia="仿宋_GB2312"/>
                <w:sz w:val="20"/>
                <w:szCs w:val="20"/>
              </w:rPr>
              <w:t>．R．Medicom Inc.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>
              <w:rPr>
                <w:rFonts w:eastAsia="仿宋_GB2312"/>
                <w:sz w:val="20"/>
                <w:szCs w:val="20"/>
              </w:rPr>
              <w:t>只/盒（小号）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2017-05 5112003139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定制式固定义齿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柳州市佛冠齿</w:t>
            </w:r>
            <w:r>
              <w:rPr>
                <w:rFonts w:eastAsia="仿宋_GB2312"/>
                <w:sz w:val="20"/>
                <w:szCs w:val="20"/>
              </w:rPr>
              <w:t>科数字化研发有限公司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柳州市佛冠齿</w:t>
            </w:r>
            <w:r>
              <w:rPr>
                <w:rFonts w:eastAsia="仿宋_GB2312"/>
                <w:sz w:val="20"/>
                <w:szCs w:val="20"/>
              </w:rPr>
              <w:t xml:space="preserve"> 科数字化研发有限公司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金属铸造烤瓷桥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F180522005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柳州瓯文医疗科技有限公司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广州双一乳胶制品有限公司（原广州第十一橡胶厂）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52mm </w:t>
            </w:r>
            <w:r>
              <w:rPr>
                <w:rFonts w:eastAsia="仿宋_GB2312"/>
                <w:sz w:val="20"/>
                <w:szCs w:val="20"/>
              </w:rPr>
              <w:t>螺纹型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2015.11   CLC1511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柳州瓯文医疗科技有限公司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欧姆龙（大连）有限公司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HEM-7206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20160101794LG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一次性使用输血器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广西科技大学第一附属医院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江西洪达医疗器械集团有限公司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>
              <w:rPr>
                <w:rFonts w:eastAsia="仿宋_GB2312"/>
                <w:sz w:val="20"/>
                <w:szCs w:val="20"/>
              </w:rPr>
              <w:t>型 0.9mm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20170925        批20170925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广西科技大学第一附属医院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A1-1TS0.7</w:t>
            </w:r>
            <w:r>
              <w:rPr>
                <w:rFonts w:eastAsia="仿宋_GB2312"/>
                <w:sz w:val="20"/>
                <w:szCs w:val="20"/>
              </w:rPr>
              <w:t>×24TWLB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20180113       批20180113A4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柳州市潭中人民医院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上海科邦医用乳胶器材有限公司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6.5 有粉</w:t>
            </w:r>
            <w:r>
              <w:rPr>
                <w:rFonts w:eastAsia="仿宋_GB23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弯曲手指</w:t>
            </w:r>
            <w:r>
              <w:rPr>
                <w:rFonts w:eastAsia="仿宋_GB2312"/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20180226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18022604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柳州市潭中人民医院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江西洪达医疗器械集团有限公司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  <w:r>
              <w:rPr>
                <w:rFonts w:eastAsia="仿宋_GB2312"/>
                <w:sz w:val="20"/>
                <w:szCs w:val="20"/>
              </w:rPr>
              <w:t>型 0.7mm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20180508        批20180508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广西壮族自治区龙潭医院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上海科邦医用乳胶器材有限公司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  <w:r>
              <w:rPr>
                <w:rFonts w:eastAsia="仿宋_GB2312"/>
                <w:sz w:val="20"/>
                <w:szCs w:val="20"/>
              </w:rPr>
              <w:t>有粉 弯曲手指/麻面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20180313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18031312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广西陈氏药业有限责任公司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青岛伦敦杜蕾斯有限公司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标称宽度</w:t>
            </w:r>
            <w:r>
              <w:rPr>
                <w:rFonts w:eastAsia="仿宋_GB2312"/>
                <w:sz w:val="20"/>
                <w:szCs w:val="20"/>
              </w:rPr>
              <w:t>52.5mm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2018-03 1000402189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定制式固定义齿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柳州市雅乐致医疗器械有限公司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柳州市雅乐致医疗器械有限公司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金属铸造烤瓷冠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188150914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国药控股国大药房广西连锁有限公司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江西科伦医疗器械制造有限公司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2ml 0.6</w:t>
            </w:r>
            <w:r>
              <w:rPr>
                <w:rFonts w:eastAsia="仿宋_GB2312"/>
                <w:sz w:val="20"/>
                <w:szCs w:val="20"/>
              </w:rPr>
              <w:t>×25TWLB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20180323        A4批20180323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国药控股国大药房广西连锁有限公司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上海米沙瓦医科工业有限公司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1mL 0.4</w:t>
            </w:r>
            <w:r>
              <w:rPr>
                <w:rFonts w:eastAsia="仿宋_GB2312"/>
                <w:sz w:val="20"/>
                <w:szCs w:val="20"/>
              </w:rPr>
              <w:t>×13RWLB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>
              <w:rPr>
                <w:rFonts w:hint="eastAsia"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-01-30  20180129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广西柳州一和大药房连锁有限公司南亚店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欧姆龙健康医疗株式会社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HEM-7136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2017.11.16  201711A  20171159601AF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柳州市食品药品监督管理局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广西华源冠峰医药有限公司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广州万方健医药有限公司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光面型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年01月CW8013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广西八桂宏泰药业有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限</w:t>
            </w:r>
            <w:r>
              <w:rPr>
                <w:sz w:val="20"/>
                <w:szCs w:val="20"/>
              </w:rPr>
              <w:t>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A1-2TS0.7</w:t>
            </w:r>
            <w:r>
              <w:rPr>
                <w:rFonts w:eastAsia="仿宋_GB2312"/>
                <w:sz w:val="20"/>
                <w:szCs w:val="20"/>
              </w:rPr>
              <w:t>×24TWLB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20180321 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仿宋_GB2312"/>
                <w:sz w:val="20"/>
                <w:szCs w:val="20"/>
              </w:rPr>
              <w:t>批20180321B1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江苏省长丰医疗实业有限公司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中号</w:t>
            </w:r>
            <w:r>
              <w:rPr>
                <w:rFonts w:eastAsia="仿宋_GB2312"/>
                <w:sz w:val="20"/>
                <w:szCs w:val="20"/>
              </w:rPr>
              <w:t>M（7.5）灭菌光面有粉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20170906 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批号20170906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广西百龄堂药业有限公司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青岛伦敦杜蕾斯有限公司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标称宽度</w:t>
            </w:r>
            <w:r>
              <w:rPr>
                <w:rFonts w:eastAsia="仿宋_GB2312"/>
                <w:sz w:val="20"/>
                <w:szCs w:val="20"/>
              </w:rPr>
              <w:t>52.5mm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2017-09        </w:t>
            </w:r>
            <w:r>
              <w:rPr>
                <w:rFonts w:eastAsia="仿宋_GB2312"/>
                <w:sz w:val="20"/>
                <w:szCs w:val="20"/>
              </w:rPr>
              <w:t>1000297221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贵港市百姓缘大药房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厦门安氏兄弟科技有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限</w:t>
            </w:r>
            <w:r>
              <w:rPr>
                <w:sz w:val="20"/>
                <w:szCs w:val="20"/>
              </w:rPr>
              <w:t>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AS-35A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2018-01-04     </w:t>
            </w:r>
            <w:r>
              <w:rPr>
                <w:rFonts w:eastAsia="仿宋_GB2312"/>
                <w:sz w:val="20"/>
                <w:szCs w:val="20"/>
              </w:rPr>
              <w:t>P1712044 18A001443A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江西洪达医疗器械集团有限公司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中头式</w:t>
            </w:r>
            <w:r>
              <w:rPr>
                <w:rFonts w:eastAsia="仿宋_GB2312"/>
                <w:sz w:val="20"/>
                <w:szCs w:val="20"/>
              </w:rPr>
              <w:t>1mL 0.45×15.5RWLB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20180114   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>批20180114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医用脱脂纱布块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贵港市中西医结合骨科医院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新乡市华西卫材有限公司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6cm</w:t>
            </w:r>
            <w:r>
              <w:rPr>
                <w:rFonts w:eastAsia="仿宋_GB2312"/>
                <w:sz w:val="20"/>
                <w:szCs w:val="20"/>
              </w:rPr>
              <w:t>×8cm/无菌型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年8月8日   20170808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定制式固定义齿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贵港市丹特医业有限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公</w:t>
            </w:r>
            <w:r>
              <w:rPr>
                <w:sz w:val="20"/>
                <w:szCs w:val="20"/>
              </w:rPr>
              <w:t>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贵港市丹特医业有限公司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金属铸造烤瓷桥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年6月2日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桂平市人民医院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上海康德莱企业发展集团股份有限公司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1ml 0.45mm</w:t>
            </w:r>
            <w:r>
              <w:rPr>
                <w:rFonts w:eastAsia="仿宋_GB2312"/>
                <w:sz w:val="20"/>
                <w:szCs w:val="20"/>
              </w:rPr>
              <w:t>×16mmRWLB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20180108       批</w:t>
            </w:r>
            <w:r>
              <w:rPr>
                <w:rFonts w:eastAsia="仿宋_GB2312"/>
                <w:sz w:val="20"/>
                <w:szCs w:val="20"/>
              </w:rPr>
              <w:t>K20180108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桂平市中医医院（桂平市红十字会医院）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河南省健琪医疗器械有限公司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弯曲手指</w:t>
            </w:r>
            <w:r>
              <w:rPr>
                <w:rFonts w:eastAsia="仿宋_GB2312"/>
                <w:sz w:val="20"/>
                <w:szCs w:val="20"/>
              </w:rPr>
              <w:t>/麻面/有粉 7 1/2;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年8月6日17080609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医用纱布敷料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平南县人民医院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南昌翔翊医疗器械有限公司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A1</w:t>
            </w:r>
            <w:r>
              <w:rPr>
                <w:rFonts w:eastAsia="仿宋_GB2312"/>
                <w:sz w:val="20"/>
                <w:szCs w:val="20"/>
              </w:rPr>
              <w:t>型纱布块已灭菌 6cm×8cm×8层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20180405        </w:t>
            </w:r>
            <w:r>
              <w:rPr>
                <w:rFonts w:eastAsia="仿宋_GB2312"/>
                <w:sz w:val="20"/>
                <w:szCs w:val="20"/>
              </w:rPr>
              <w:t>批20180405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一次性使用输血器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平南县人民医院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江西益康医疗器械集团有限公司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A-1 0.9</w:t>
            </w:r>
            <w:r>
              <w:rPr>
                <w:rFonts w:eastAsia="仿宋_GB2312"/>
                <w:sz w:val="20"/>
                <w:szCs w:val="20"/>
              </w:rPr>
              <w:t>×26TWLB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20180311        </w:t>
            </w:r>
            <w:r>
              <w:rPr>
                <w:rFonts w:eastAsia="仿宋_GB2312"/>
                <w:sz w:val="20"/>
                <w:szCs w:val="20"/>
              </w:rPr>
              <w:t>批180311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平南县中医院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江西富尔康实业集团有限公司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SYS-1BN 0.6</w:t>
            </w:r>
            <w:r>
              <w:rPr>
                <w:rFonts w:eastAsia="仿宋_GB2312"/>
                <w:sz w:val="20"/>
                <w:szCs w:val="20"/>
              </w:rPr>
              <w:t>×22TWLB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20180326  20180326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贵港市中医医院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上海康德莱企业发展集团股份有限公司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0.6mm</w:t>
            </w:r>
            <w:r>
              <w:rPr>
                <w:rFonts w:eastAsia="仿宋_GB2312"/>
                <w:sz w:val="20"/>
                <w:szCs w:val="20"/>
              </w:rPr>
              <w:t>×32mmTWLB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20180607        批</w:t>
            </w:r>
            <w:r>
              <w:rPr>
                <w:rFonts w:eastAsia="仿宋_GB2312"/>
                <w:sz w:val="20"/>
                <w:szCs w:val="20"/>
              </w:rPr>
              <w:t>K20180607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贵港市食品药品监督管理局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桂林恒保健康用品有限公司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桂林恒保健康用品有限公司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W52</w:t>
            </w:r>
            <w:r>
              <w:rPr>
                <w:rFonts w:eastAsia="仿宋_GB2312"/>
                <w:sz w:val="20"/>
                <w:szCs w:val="20"/>
              </w:rPr>
              <w:t>±2（光面）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HB80211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超声洁牙机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桂林市啄木鸟医疗器械有限公司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桂林市啄木鸟医疗器械有限公司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D5 LED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2018.3.24 </w:t>
            </w:r>
            <w:r>
              <w:rPr>
                <w:rFonts w:eastAsia="仿宋_GB2312"/>
                <w:sz w:val="20"/>
                <w:szCs w:val="20"/>
              </w:rPr>
              <w:t>S1830344D5L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桂林紫竹乳胶制品有限公司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桂林紫竹乳胶制品有限公司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W52mm/</w:t>
            </w:r>
            <w:r>
              <w:rPr>
                <w:rFonts w:eastAsia="仿宋_GB2312"/>
                <w:sz w:val="20"/>
                <w:szCs w:val="20"/>
              </w:rPr>
              <w:t>光面型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年5月80003098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桂林紫竹乳胶制品有限公司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桂林紫竹乳胶制品有限公司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W52mm/</w:t>
            </w:r>
            <w:r>
              <w:rPr>
                <w:rFonts w:eastAsia="仿宋_GB2312"/>
                <w:sz w:val="20"/>
                <w:szCs w:val="20"/>
              </w:rPr>
              <w:t>光面型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年12月30001582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桂林紫竹乳胶制品有限公司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桂林紫竹乳胶制品有限公司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7/</w:t>
            </w:r>
            <w:r>
              <w:rPr>
                <w:rFonts w:eastAsia="仿宋_GB2312"/>
                <w:sz w:val="20"/>
                <w:szCs w:val="20"/>
              </w:rPr>
              <w:t>弯形麻面有粉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年4月   M1816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尿液化学分析仪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桂林市双龙医疗仪器有限公司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桂林市双龙医疗仪器有限公司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SL-500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年9月12日A00120170904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尿液分析仪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URIT-180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180-43803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全自动尿液分析仪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URIT-1600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1600-01823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白蛋白测定试剂盒（溴甲酚绿法）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30mL</w:t>
            </w:r>
            <w:r>
              <w:rPr>
                <w:rFonts w:eastAsia="仿宋_GB2312"/>
                <w:sz w:val="20"/>
                <w:szCs w:val="20"/>
              </w:rPr>
              <w:t>×5 校准品 1mL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25181047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碱性磷酸酶测定试剂盒（</w:t>
            </w:r>
            <w:r>
              <w:rPr>
                <w:rFonts w:eastAsia="仿宋_GB2312"/>
                <w:sz w:val="20"/>
                <w:szCs w:val="20"/>
              </w:rPr>
              <w:t>NPP底物-AMP缓冲液酶法）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试剂一</w:t>
            </w:r>
            <w:r>
              <w:rPr>
                <w:rFonts w:eastAsia="仿宋_GB2312"/>
                <w:sz w:val="20"/>
                <w:szCs w:val="20"/>
              </w:rPr>
              <w:t xml:space="preserve"> 80mL×2 试剂二 20mL×2/盒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25180180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胆碱酯酶测定试剂盒（丁酰硫代胆碱底物法）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试剂一</w:t>
            </w:r>
            <w:r>
              <w:rPr>
                <w:rFonts w:eastAsia="仿宋_GB2312"/>
                <w:sz w:val="20"/>
                <w:szCs w:val="20"/>
              </w:rPr>
              <w:t xml:space="preserve"> 30mL×5  试剂二 5mL×1/盒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25181073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胆固醇测定试剂盒（酯酶</w:t>
            </w:r>
            <w:r>
              <w:rPr>
                <w:rFonts w:eastAsia="仿宋_GB2312"/>
                <w:sz w:val="20"/>
                <w:szCs w:val="20"/>
              </w:rPr>
              <w:t>-过氧化物酶法）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试剂一</w:t>
            </w:r>
            <w:r>
              <w:rPr>
                <w:rFonts w:eastAsia="仿宋_GB2312"/>
                <w:sz w:val="20"/>
                <w:szCs w:val="20"/>
              </w:rPr>
              <w:t xml:space="preserve"> 40mL×3 试剂二 20mL×3 校准品 1mL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25181087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肌酸激酶测定试剂盒（磷酸肌酸底物法）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试剂一</w:t>
            </w:r>
            <w:r>
              <w:rPr>
                <w:rFonts w:eastAsia="仿宋_GB2312"/>
                <w:sz w:val="20"/>
                <w:szCs w:val="20"/>
              </w:rPr>
              <w:t xml:space="preserve"> 45mL×4 试剂二 10mL×5/盒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25180765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肌酐测定试剂盒（肌氨酸氧化酶法）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试剂一</w:t>
            </w:r>
            <w:r>
              <w:rPr>
                <w:rFonts w:eastAsia="仿宋_GB2312"/>
                <w:sz w:val="20"/>
                <w:szCs w:val="20"/>
              </w:rPr>
              <w:t xml:space="preserve"> 15mL×3  试剂二 15mL×1 校准品 1mL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25181148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直接胆红素测定试剂盒（钒酸盐氧化法）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试剂一</w:t>
            </w:r>
            <w:r>
              <w:rPr>
                <w:rFonts w:eastAsia="仿宋_GB2312"/>
                <w:sz w:val="20"/>
                <w:szCs w:val="20"/>
              </w:rPr>
              <w:t xml:space="preserve"> 20mL×4  试剂二 20mL×1 校准品 1mL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25180857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γ</w:t>
            </w:r>
            <w:r>
              <w:rPr>
                <w:rFonts w:eastAsia="仿宋_GB2312"/>
                <w:sz w:val="20"/>
                <w:szCs w:val="20"/>
              </w:rPr>
              <w:t>-谷氨酰基转移酶测定试剂盒（GCANA底物法）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试剂一</w:t>
            </w:r>
            <w:r>
              <w:rPr>
                <w:rFonts w:eastAsia="仿宋_GB2312"/>
                <w:sz w:val="20"/>
                <w:szCs w:val="20"/>
              </w:rPr>
              <w:t xml:space="preserve"> 80mL×2 试剂二 20mL×2/盒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25180179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葡萄糖测定试剂盒（氧化酶法）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试剂一</w:t>
            </w:r>
            <w:r>
              <w:rPr>
                <w:rFonts w:eastAsia="仿宋_GB2312"/>
                <w:sz w:val="20"/>
                <w:szCs w:val="20"/>
              </w:rPr>
              <w:t xml:space="preserve"> 40mL×3 试剂二 20mL×3 校准品 1mL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25181163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乳酸脱氢酶测定试剂盒（乳酸底物法）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试剂一</w:t>
            </w:r>
            <w:r>
              <w:rPr>
                <w:rFonts w:eastAsia="仿宋_GB2312"/>
                <w:sz w:val="20"/>
                <w:szCs w:val="20"/>
              </w:rPr>
              <w:t xml:space="preserve"> 30mL×4 试剂二 30mL×1/盒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25180952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总胆红素测定试剂盒（钒酸盐氧化法）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试剂一</w:t>
            </w:r>
            <w:r>
              <w:rPr>
                <w:rFonts w:eastAsia="仿宋_GB2312"/>
                <w:sz w:val="20"/>
                <w:szCs w:val="20"/>
              </w:rPr>
              <w:t xml:space="preserve"> 20mL×4  试剂二 20mL×1 校准品 1mL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25180653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甘油三酯测定试剂盒（酶法）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试剂一</w:t>
            </w:r>
            <w:r>
              <w:rPr>
                <w:rFonts w:eastAsia="仿宋_GB2312"/>
                <w:sz w:val="20"/>
                <w:szCs w:val="20"/>
              </w:rPr>
              <w:t xml:space="preserve"> 60mL×3 试剂二 15mL×3 校准品 1mL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25181089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总蛋白测定试剂盒（双缩脲法）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30mL</w:t>
            </w:r>
            <w:r>
              <w:rPr>
                <w:rFonts w:eastAsia="仿宋_GB2312"/>
                <w:sz w:val="20"/>
                <w:szCs w:val="20"/>
              </w:rPr>
              <w:t>×5 校准品 1mL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25181098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尿酸测定试剂盒（尿酸酶</w:t>
            </w:r>
            <w:r>
              <w:rPr>
                <w:rFonts w:eastAsia="仿宋_GB2312"/>
                <w:sz w:val="20"/>
                <w:szCs w:val="20"/>
              </w:rPr>
              <w:t>-过氧化物酶法）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试剂一</w:t>
            </w:r>
            <w:r>
              <w:rPr>
                <w:rFonts w:eastAsia="仿宋_GB2312"/>
                <w:sz w:val="20"/>
                <w:szCs w:val="20"/>
              </w:rPr>
              <w:t xml:space="preserve"> 60mL×3 试剂二 15mL×3 校准品 1mL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25180942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尿素测定试剂盒（脲酶连续监测法）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桂林优利特医疗电子有限公司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试剂一</w:t>
            </w:r>
            <w:r>
              <w:rPr>
                <w:rFonts w:eastAsia="仿宋_GB2312"/>
                <w:sz w:val="20"/>
                <w:szCs w:val="20"/>
              </w:rPr>
              <w:t xml:space="preserve"> 60mL×3 试剂二 15mL×3 校准品 1mL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25180949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2018CJ030079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永福县人民医院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2ml 0.6</w:t>
            </w:r>
            <w:r>
              <w:rPr>
                <w:rFonts w:eastAsia="仿宋_GB2312"/>
                <w:sz w:val="20"/>
                <w:szCs w:val="20"/>
              </w:rPr>
              <w:t>×26TWLB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20180124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20180124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兴安县医药公司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湖南康利来医疗器械有限公司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B3</w:t>
            </w:r>
            <w:r>
              <w:rPr>
                <w:rFonts w:eastAsia="仿宋_GB2312"/>
                <w:sz w:val="20"/>
                <w:szCs w:val="20"/>
              </w:rPr>
              <w:t>型 0.7x25TWSB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20180308        </w:t>
            </w:r>
            <w:r>
              <w:rPr>
                <w:rFonts w:eastAsia="仿宋_GB2312"/>
                <w:sz w:val="20"/>
                <w:szCs w:val="20"/>
              </w:rPr>
              <w:t>批20180308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桂林中辉医疗保健品有限责任公司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福州君悦乳胶有限公司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>
              <w:rPr>
                <w:rFonts w:eastAsia="仿宋_GB2312"/>
                <w:sz w:val="20"/>
                <w:szCs w:val="20"/>
              </w:rPr>
              <w:t>±2mm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201601     LC0108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桂林瓯文医疗科技有限公司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上海金塔医用器材有限公司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B-3 0.6</w:t>
            </w:r>
            <w:r>
              <w:rPr>
                <w:rFonts w:eastAsia="仿宋_GB2312"/>
                <w:sz w:val="20"/>
                <w:szCs w:val="20"/>
              </w:rPr>
              <w:t>×24TWLB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20180622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20180622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半导体激光</w:t>
            </w:r>
            <w:r>
              <w:rPr>
                <w:rFonts w:eastAsia="仿宋_GB2312"/>
                <w:sz w:val="20"/>
                <w:szCs w:val="20"/>
              </w:rPr>
              <w:t>/低频治疗仪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桂林康兴医疗器械有限公司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桂林康兴医疗器械有限公司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GX-2000B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20180709  2018000762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桂林恒保健康用品有限公司</w:t>
            </w:r>
            <w:r>
              <w:rPr>
                <w:rFonts w:eastAsia="仿宋_GB2312"/>
                <w:sz w:val="20"/>
                <w:szCs w:val="20"/>
              </w:rPr>
              <w:t xml:space="preserve"> 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桂林恒保健康用品有限公司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W49</w:t>
            </w:r>
            <w:r>
              <w:rPr>
                <w:rFonts w:eastAsia="仿宋_GB2312"/>
                <w:sz w:val="20"/>
                <w:szCs w:val="20"/>
              </w:rPr>
              <w:t>±2mm/非光面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HQ80833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桂林市民福堂保健品有限公司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威乐士医疗卫生用品（湖北）有限公司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>
              <w:rPr>
                <w:rFonts w:eastAsia="仿宋_GB2312"/>
                <w:sz w:val="20"/>
                <w:szCs w:val="20"/>
              </w:rPr>
              <w:t>±2mm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20180208   1802208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脱脂棉纱布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桂林瓯文医疗科技有限公司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桂林天和药业伊维有限公司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纱支数：</w:t>
            </w:r>
            <w:r>
              <w:rPr>
                <w:rFonts w:eastAsia="仿宋_GB2312"/>
                <w:sz w:val="20"/>
                <w:szCs w:val="20"/>
              </w:rPr>
              <w:t>21S×32S；纱线数：110根/100mm×110根/100mm；幅宽：81cm；长度：20cm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2017.05.05 20170501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桂林市创伟保健品批发部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Nipponeka Industries Sdn.Bhd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长度≥</w:t>
            </w:r>
            <w:r>
              <w:rPr>
                <w:rFonts w:eastAsia="仿宋_GB2312"/>
                <w:sz w:val="20"/>
                <w:szCs w:val="20"/>
              </w:rPr>
              <w:t>160mm，标称宽度52±2mm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201704     17JB04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定制式固定义齿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桂林市正浩义齿制作有限公司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桂林市正浩义齿制作有限公司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金属铸造烤瓷冠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18091604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定制式固定义齿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桂林亿信义齿有限公司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桂林亿信义齿有限公司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金属铸造烤瓷桥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A1710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定制式固定义齿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桂林新洲医疗器械有限公司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桂林新洲医疗器械有限公司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金属铸造烤瓷冠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>
              <w:rPr>
                <w:rFonts w:eastAsia="仿宋_GB2312"/>
                <w:sz w:val="20"/>
                <w:szCs w:val="20"/>
              </w:rPr>
              <w:t>年10月12日B82751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龙州县中医医院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湖北仙明医疗器械有限公司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B2 0.7</w:t>
            </w:r>
            <w:r>
              <w:rPr>
                <w:rFonts w:eastAsia="仿宋_GB2312"/>
                <w:sz w:val="20"/>
                <w:szCs w:val="20"/>
              </w:rPr>
              <w:t>×23.5TWLB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2018年03月09日20180309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龙州县食品药品监督管理局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天等县妇幼保健院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大连乳胶有限责任公司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201608    16082304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天等县食品药品监督管理局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天等县人民医院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上海科邦医用乳胶器材有限公司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6.5 </w:t>
            </w:r>
            <w:r>
              <w:rPr>
                <w:rFonts w:eastAsia="仿宋_GB2312"/>
                <w:sz w:val="20"/>
                <w:szCs w:val="20"/>
              </w:rPr>
              <w:t>有粉 手指弯曲/麻面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20171130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17113004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天等县食品药品监督管理局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崇左左江民族医院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安徽宏宇五洲医用器材有限公司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0.6</w:t>
            </w:r>
            <w:r>
              <w:rPr>
                <w:rFonts w:eastAsia="仿宋_GB2312"/>
                <w:sz w:val="20"/>
                <w:szCs w:val="20"/>
              </w:rPr>
              <w:t>×25 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20170323 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20170323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崇左市食品药品监督管理局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213    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广西大参林连锁药店有限公司扶绥中都分店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天津九安医疗电子股份有限公司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KD-5965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2017.11.09 172165023881709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扶绥县食品药品监督管理局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大新县妇幼保健院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上海科邦医用乳胶器材有限公司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S6.5 </w:t>
            </w:r>
            <w:r>
              <w:rPr>
                <w:rFonts w:eastAsia="仿宋_GB2312"/>
                <w:sz w:val="20"/>
                <w:szCs w:val="20"/>
              </w:rPr>
              <w:t>有粉/麻面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20171218H</w:t>
            </w:r>
          </w:p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1712183S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大新县食品药品监督管理局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大新县人民医院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上海金香乳胶制品有限公司（原上海乳胶厂）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光面型</w:t>
            </w:r>
            <w:r>
              <w:rPr>
                <w:rFonts w:eastAsia="仿宋_GB2312"/>
                <w:sz w:val="20"/>
                <w:szCs w:val="20"/>
              </w:rPr>
              <w:t xml:space="preserve"> 标称宽度52mm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201609</w:t>
            </w:r>
          </w:p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161894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大新县食品药品监督管理局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凭祥市上石镇卫生院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A1-1TS 0.6</w:t>
            </w:r>
            <w:r>
              <w:rPr>
                <w:rFonts w:eastAsia="仿宋_GB2312"/>
                <w:sz w:val="20"/>
                <w:szCs w:val="20"/>
              </w:rPr>
              <w:t>×24TWLB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20170904   20170904D1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凭祥市食品药品监督管理局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一次性使用输血器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崇左市人民医院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浙江灵洋医疗器械有限公司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TS.AD-1</w:t>
            </w:r>
            <w:r>
              <w:rPr>
                <w:rFonts w:eastAsia="仿宋_GB2312"/>
                <w:sz w:val="20"/>
                <w:szCs w:val="20"/>
              </w:rPr>
              <w:t>型 0.9×28TWLB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180420         </w:t>
            </w:r>
            <w:r>
              <w:rPr>
                <w:rFonts w:eastAsia="仿宋_GB2312"/>
                <w:sz w:val="20"/>
                <w:szCs w:val="20"/>
              </w:rPr>
              <w:t>批180411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崇左市食品药品监督管理局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医用棉纱垫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宁明县人民医院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河南省安邦卫材有限公司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Ⅰ</w:t>
            </w:r>
            <w:r>
              <w:rPr>
                <w:sz w:val="20"/>
                <w:szCs w:val="20"/>
              </w:rPr>
              <w:t>型</w:t>
            </w:r>
            <w:r>
              <w:rPr>
                <w:rFonts w:eastAsia="仿宋_GB2312"/>
                <w:sz w:val="20"/>
                <w:szCs w:val="20"/>
              </w:rPr>
              <w:t xml:space="preserve"> 10×20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rFonts w:eastAsia="仿宋_GB2312"/>
                <w:sz w:val="20"/>
                <w:szCs w:val="20"/>
              </w:rPr>
              <w:t>年3月16日180316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宁明县食品药品监督管理局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广西南宁金恩药业有限公司扶绥分公司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NULATEX SDN.BHD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非平滑型（超薄）非平滑型（颗粒）非平滑型（螺纹）非平滑型（三合一）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201701       17P01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扶绥县食品药品监督管理局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田林县医药公司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保定三普科技开发有限公司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光面型长度</w:t>
            </w:r>
            <w:r>
              <w:rPr>
                <w:rFonts w:eastAsia="仿宋_GB2312"/>
                <w:sz w:val="20"/>
                <w:szCs w:val="20"/>
              </w:rPr>
              <w:t>:≥160mm宽度：52±2mm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170328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田林县食品药品监督管理局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一次性使用灭菌橡胶外科手套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田东县人民医院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桂林紫竹乳胶制品有限公司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弯形麻面</w:t>
            </w:r>
            <w:r>
              <w:rPr>
                <w:rFonts w:eastAsia="仿宋_GB2312"/>
                <w:sz w:val="20"/>
                <w:szCs w:val="20"/>
              </w:rPr>
              <w:t>TPU覆层无粉 7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201801      M1805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田东县食品药品监督管理局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那坡县中医医院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20ml1.2</w:t>
            </w:r>
            <w:r>
              <w:rPr>
                <w:rFonts w:eastAsia="仿宋_GB2312"/>
                <w:sz w:val="20"/>
                <w:szCs w:val="20"/>
              </w:rPr>
              <w:t>×30TWSB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20180120       </w:t>
            </w:r>
            <w:r>
              <w:rPr>
                <w:rFonts w:eastAsia="仿宋_GB2312"/>
                <w:sz w:val="20"/>
                <w:szCs w:val="20"/>
              </w:rPr>
              <w:t xml:space="preserve">批20180120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那坡县食品药品监督管理局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西林县群生大药房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广东汇通乳胶制品有限公司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>
              <w:rPr>
                <w:rFonts w:eastAsia="仿宋_GB2312"/>
                <w:sz w:val="20"/>
                <w:szCs w:val="20"/>
              </w:rPr>
              <w:t>（中号） 有粉麻面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201803      1803F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西林县食品药品监督管理局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臂式电子血压计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百色神康医药(零售连锁)向阳百货大药房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信利仪器（汕尾）有限公司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DB62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2017-11-13 </w:t>
            </w:r>
            <w:r>
              <w:rPr>
                <w:rFonts w:eastAsia="仿宋_GB2312"/>
                <w:sz w:val="20"/>
                <w:szCs w:val="20"/>
              </w:rPr>
              <w:t>XL17A01186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百色市右江区食品药品监督管理局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2018CJ010041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田阳县妇幼保健院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A1-1TS 0.7</w:t>
            </w:r>
            <w:r>
              <w:rPr>
                <w:rFonts w:eastAsia="仿宋_GB2312"/>
                <w:sz w:val="20"/>
                <w:szCs w:val="20"/>
              </w:rPr>
              <w:t>×24TWLB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1228       批20171228A3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百色市田阳县食品药品监督管理局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8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天然胶乳橡胶避孕套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广西百色利康医药连锁有限公司靖西济仁大药房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湛江市汇通药业有限公司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>
              <w:rPr>
                <w:rFonts w:eastAsia="仿宋_GB2312"/>
                <w:sz w:val="20"/>
                <w:szCs w:val="20"/>
              </w:rPr>
              <w:t>±2mm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20170408     7041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靖西市食品药品监督管理局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乐业县妇幼保健院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江西洪达医疗器械集团有限公司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5mL  0.6</w:t>
            </w:r>
            <w:r>
              <w:rPr>
                <w:rFonts w:eastAsia="仿宋_GB2312"/>
                <w:sz w:val="20"/>
                <w:szCs w:val="20"/>
              </w:rPr>
              <w:t>×28.5 TWLB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20170724    </w:t>
            </w:r>
            <w:r>
              <w:rPr>
                <w:rFonts w:hint="eastAsi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eastAsia="仿宋_GB2312"/>
                <w:sz w:val="20"/>
                <w:szCs w:val="20"/>
              </w:rPr>
              <w:t xml:space="preserve">批20170724 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乐业县食品药品监督管理局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一次性使用输液器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平果县妇幼保健院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江西丰临医用器械有限公司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A1-1TS 0.55</w:t>
            </w:r>
            <w:r>
              <w:rPr>
                <w:rFonts w:eastAsia="仿宋_GB2312"/>
                <w:sz w:val="20"/>
                <w:szCs w:val="20"/>
              </w:rPr>
              <w:t>×19RWLB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20180312        </w:t>
            </w:r>
            <w:r>
              <w:rPr>
                <w:rFonts w:eastAsia="仿宋_GB2312"/>
                <w:sz w:val="20"/>
                <w:szCs w:val="20"/>
              </w:rPr>
              <w:t>批20180312A3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平果县食品药品监督管理局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医用脱脂纱布块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德保县中医医院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河南省蓝天医疗器械有限公司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>
              <w:rPr>
                <w:rFonts w:eastAsia="仿宋_GB2312"/>
                <w:sz w:val="20"/>
                <w:szCs w:val="20"/>
              </w:rPr>
              <w:t>×8×8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年10月</w:t>
            </w:r>
            <w:r>
              <w:rPr>
                <w:rFonts w:hint="eastAsia" w:eastAsia="仿宋_GB2312"/>
                <w:sz w:val="20"/>
                <w:szCs w:val="20"/>
              </w:rPr>
              <w:t>0</w:t>
            </w:r>
            <w:r>
              <w:rPr>
                <w:rFonts w:eastAsia="仿宋_GB2312"/>
                <w:sz w:val="20"/>
                <w:szCs w:val="20"/>
              </w:rPr>
              <w:t>8日03617100636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德保县食品药品监督管理局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一次性使用医用橡胶检查手套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凌云县妇幼保健院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上海科邦医用乳胶器材有限公司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 xml:space="preserve">S6.5 </w:t>
            </w:r>
            <w:r>
              <w:rPr>
                <w:rFonts w:eastAsia="仿宋_GB2312"/>
                <w:sz w:val="20"/>
                <w:szCs w:val="20"/>
              </w:rPr>
              <w:t>有粉/麻面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20180712   1807123s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凌云县食品药品监督管理局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一次性使用无菌注射器</w:t>
            </w:r>
            <w:r>
              <w:rPr>
                <w:rFonts w:eastAsia="仿宋_GB2312"/>
                <w:sz w:val="20"/>
                <w:szCs w:val="20"/>
              </w:rPr>
              <w:t xml:space="preserve"> 带针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百色市右江区人民医院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上海康德莱企业发展集团股份有限公司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10ml 1.2mmx38mmTWSB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20180724        批</w:t>
            </w:r>
            <w:r>
              <w:rPr>
                <w:rFonts w:eastAsia="仿宋_GB2312"/>
                <w:sz w:val="20"/>
                <w:szCs w:val="20"/>
              </w:rPr>
              <w:t>K20180724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百色市右江区食品药品监督管理局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2018CJ020247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无菌脱脂纱布块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隆林各族自治县人民医院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河南飘安集团有限公司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5cm</w:t>
            </w:r>
            <w:r>
              <w:rPr>
                <w:rFonts w:eastAsia="仿宋_GB2312"/>
                <w:sz w:val="20"/>
                <w:szCs w:val="20"/>
              </w:rPr>
              <w:t>×7cm-8P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年12月1日0101201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隆林各族自治县食品药品监督管理局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广西壮族自治区医疗器械检测中心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2018CJ020159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75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一次性使用无菌阴道扩张器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宁明县妇幼保健院</w:t>
            </w:r>
          </w:p>
        </w:tc>
        <w:tc>
          <w:tcPr>
            <w:tcW w:w="16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广东因特圣医疗器械有限公司</w:t>
            </w:r>
          </w:p>
        </w:tc>
        <w:tc>
          <w:tcPr>
            <w:tcW w:w="2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 w:ascii="宋体" w:cs="宋体"/>
                <w:sz w:val="20"/>
                <w:szCs w:val="20"/>
              </w:rPr>
              <w:t>Ⅰ</w:t>
            </w:r>
            <w:r>
              <w:rPr>
                <w:sz w:val="20"/>
                <w:szCs w:val="20"/>
              </w:rPr>
              <w:t>型中号</w:t>
            </w:r>
          </w:p>
        </w:tc>
        <w:tc>
          <w:tcPr>
            <w:tcW w:w="19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>
              <w:rPr>
                <w:rFonts w:eastAsia="仿宋_GB2312"/>
                <w:sz w:val="20"/>
                <w:szCs w:val="20"/>
              </w:rPr>
              <w:t>年11月28日20171128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宁明县食品药品监督管理局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合格</w:t>
            </w:r>
          </w:p>
        </w:tc>
        <w:tc>
          <w:tcPr>
            <w:tcW w:w="13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广州医疗器械质量监督检验中心</w:t>
            </w:r>
          </w:p>
        </w:tc>
        <w:tc>
          <w:tcPr>
            <w:tcW w:w="1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FJ19010002</w:t>
            </w:r>
          </w:p>
        </w:tc>
      </w:tr>
    </w:tbl>
    <w:p>
      <w:pPr>
        <w:spacing w:line="360" w:lineRule="exact"/>
        <w:sectPr>
          <w:footerReference r:id="rId3" w:type="default"/>
          <w:footerReference r:id="rId4" w:type="even"/>
          <w:pgSz w:w="16838" w:h="11906" w:orient="landscape"/>
          <w:pgMar w:top="1531" w:right="1644" w:bottom="1531" w:left="1701" w:header="720" w:footer="1332" w:gutter="0"/>
          <w:cols w:space="720" w:num="1"/>
          <w:docGrid w:type="linesAndChars" w:linePitch="312" w:charSpace="0"/>
        </w:sectPr>
      </w:pPr>
    </w:p>
    <w:p>
      <w:pPr>
        <w:spacing w:line="36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</w:pPr>
    </w:p>
    <w:p>
      <w:pPr>
        <w:spacing w:line="580" w:lineRule="exact"/>
        <w:rPr>
          <w:rFonts w:eastAsia="黑体"/>
          <w:sz w:val="32"/>
          <w:szCs w:val="32"/>
        </w:rPr>
      </w:pPr>
    </w:p>
    <w:p>
      <w:pPr>
        <w:pStyle w:val="5"/>
        <w:spacing w:line="240" w:lineRule="exact"/>
        <w:ind w:left="-363" w:leftChars="-173" w:right="-365" w:rightChars="-174"/>
        <w:rPr>
          <w:rFonts w:hint="eastAsia" w:ascii="仿宋_GB2312" w:eastAsia="仿宋_GB2312"/>
          <w:sz w:val="30"/>
        </w:rPr>
      </w:pPr>
    </w:p>
    <w:p>
      <w:pPr>
        <w:spacing w:line="460" w:lineRule="exact"/>
        <w:ind w:left="934" w:leftChars="134" w:hanging="653" w:hangingChars="311"/>
        <w:rPr>
          <w:rFonts w:hint="eastAsia"/>
        </w:rPr>
      </w:pPr>
    </w:p>
    <w:p>
      <w:pPr>
        <w:spacing w:line="460" w:lineRule="exact"/>
        <w:ind w:left="934" w:leftChars="134" w:hanging="653" w:hangingChars="311"/>
        <w:rPr>
          <w:rFonts w:hint="eastAsia"/>
        </w:rPr>
      </w:pPr>
    </w:p>
    <w:p>
      <w:pPr>
        <w:spacing w:line="460" w:lineRule="exact"/>
        <w:ind w:left="934" w:leftChars="134" w:hanging="653" w:hangingChars="311"/>
        <w:rPr>
          <w:rFonts w:hint="eastAsia"/>
        </w:rPr>
      </w:pPr>
    </w:p>
    <w:p>
      <w:pPr>
        <w:pStyle w:val="5"/>
        <w:spacing w:line="240" w:lineRule="exact"/>
        <w:ind w:left="-363" w:leftChars="-173" w:right="-365" w:rightChars="-174"/>
        <w:rPr>
          <w:rFonts w:hint="eastAsia" w:ascii="仿宋_GB2312" w:eastAsia="仿宋_GB2312"/>
          <w:sz w:val="30"/>
        </w:rPr>
      </w:pPr>
    </w:p>
    <w:p>
      <w:pPr>
        <w:spacing w:line="460" w:lineRule="exact"/>
        <w:ind w:left="1276" w:leftChars="134" w:hanging="995" w:hangingChars="311"/>
        <w:rPr>
          <w:rFonts w:hint="eastAsia"/>
        </w:rPr>
      </w:pPr>
      <w:r>
        <w:rPr>
          <w:rFonts w:eastAsia="仿宋_GB2312"/>
          <w:color w:val="000000"/>
          <w:kern w:val="0"/>
          <w:sz w:val="32"/>
          <w:szCs w:val="32"/>
          <w:lang w:val="en-US" w:eastAsia="zh-CN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ge">
                  <wp:posOffset>7007860</wp:posOffset>
                </wp:positionV>
                <wp:extent cx="5659755" cy="2524125"/>
                <wp:effectExtent l="0" t="0" r="0" b="0"/>
                <wp:wrapSquare wrapText="largest"/>
                <wp:docPr id="1" name="文本框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755" cy="2524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cap="flat" cmpd="sng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108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952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28" w:hRule="atLeast"/>
                              </w:trPr>
                              <w:tc>
                                <w:tcPr>
                                  <w:tcW w:w="9529" w:type="dxa"/>
                                  <w:tcBorders>
                                    <w:top w:val="single" w:color="FFFFFF" w:sz="4" w:space="0"/>
                                    <w:left w:val="single" w:color="FFFFFF" w:sz="4" w:space="0"/>
                                    <w:bottom w:val="single" w:color="FFFFFF" w:sz="4" w:space="0"/>
                                    <w:right w:val="single" w:color="FFFFFF" w:sz="4" w:space="0"/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>
                                  <w:pPr>
                                    <w:autoSpaceDE w:val="0"/>
                                    <w:spacing w:line="560" w:lineRule="exact"/>
                                    <w:rPr>
                                      <w:rFonts w:hint="eastAsia" w:ascii="宋体" w:cs="宋体"/>
                                      <w:position w:val="-20"/>
                                      <w:szCs w:val="21"/>
                                      <w:lang w:val="zh-CN"/>
                                    </w:rPr>
                                  </w:pPr>
                                  <w:r>
                                    <w:rPr>
                                      <w:rFonts w:hint="eastAsia" w:ascii="宋体" w:cs="宋体"/>
                                      <w:position w:val="-17"/>
                                      <w:szCs w:val="21"/>
                                      <w:lang w:val="zh-CN"/>
                                    </w:rPr>
                                    <w:t>──────────────────────────────────────────</w:t>
                                  </w:r>
                                </w:p>
                                <w:p>
                                  <w:pPr>
                                    <w:keepLines/>
                                    <w:widowControl/>
                                    <w:suppressLineNumbers/>
                                    <w:autoSpaceDE w:val="0"/>
                                    <w:spacing w:line="0" w:lineRule="atLeast"/>
                                    <w:ind w:firstLine="280" w:firstLineChars="100"/>
                                    <w:rPr>
                                      <w:rFonts w:hint="eastAsia" w:ascii="仿宋_GB2312" w:eastAsia="仿宋_GB2312"/>
                                      <w:kern w:val="28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仿宋_GB2312" w:eastAsia="仿宋_GB2312"/>
                                      <w:kern w:val="28"/>
                                      <w:sz w:val="28"/>
                                      <w:szCs w:val="28"/>
                                    </w:rPr>
                                    <w:t xml:space="preserve">广西壮族自治区药品监督管理局办公室 </w:t>
                                  </w:r>
                                  <w:r>
                                    <w:rPr>
                                      <w:rFonts w:hint="eastAsia" w:eastAsia="仿宋_GB2312"/>
                                      <w:kern w:val="28"/>
                                      <w:sz w:val="28"/>
                                      <w:szCs w:val="28"/>
                                    </w:rPr>
                                    <w:t xml:space="preserve"> 2019年7月22日印发</w:t>
                                  </w:r>
                                  <w:r>
                                    <w:rPr>
                                      <w:rFonts w:hint="eastAsia" w:ascii="仿宋_GB2312" w:eastAsia="仿宋_GB2312"/>
                                      <w:kern w:val="28"/>
                                      <w:sz w:val="28"/>
                                      <w:szCs w:val="28"/>
                                    </w:rPr>
                                    <w:t>　</w:t>
                                  </w:r>
                                </w:p>
                                <w:p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宋体" w:cs="宋体"/>
                                      <w:position w:val="-8"/>
                                      <w:szCs w:val="21"/>
                                    </w:rPr>
                                    <w:t>──────────────────────────────────────────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" o:spid="_x0000_s1026" o:spt="1" style="position:absolute;left:0pt;margin-left:-4.65pt;margin-top:551.8pt;height:198.75pt;width:445.65pt;mso-position-vertical-relative:page;mso-wrap-distance-bottom:0pt;mso-wrap-distance-left:9.05pt;mso-wrap-distance-right:9.05pt;mso-wrap-distance-top:0pt;z-index:251659264;mso-width-relative:page;mso-height-relative:page;" fillcolor="#FFFFFF" filled="t" stroked="f" coordsize="21600,21600" o:gfxdata="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hW&#10;danaAAAADAEAAA8AAAAAAAAAAQAgAAAAIgAAAGRycy9kb3ducmV2LnhtbFBLAQIUABQAAAAIAIdO&#10;4kAkFuiPIQIAADwEAAAOAAAAAAAAAAEAIAAAACkBAABkcnMvZTJvRG9jLnhtbFBLBQYAAAAABgAG&#10;AFkBAAC8BQAAAAA=&#10;">
                <v:fill on="t" opacity="0f" focussize="0,0"/>
                <v:stroke on="f" joinstyle="miter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108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952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28" w:hRule="atLeast"/>
                        </w:trPr>
                        <w:tc>
                          <w:tcPr>
                            <w:tcW w:w="9529" w:type="dxa"/>
                            <w:tcBorders>
                              <w:top w:val="single" w:color="FFFFFF" w:sz="4" w:space="0"/>
                              <w:left w:val="single" w:color="FFFFFF" w:sz="4" w:space="0"/>
                              <w:bottom w:val="single" w:color="FFFFFF" w:sz="4" w:space="0"/>
                              <w:right w:val="single" w:color="FFFFFF" w:sz="4" w:space="0"/>
                              <w:tl2br w:val="nil"/>
                              <w:tr2bl w:val="nil"/>
                            </w:tcBorders>
                            <w:shd w:val="clear" w:color="auto" w:fill="auto"/>
                            <w:vAlign w:val="bottom"/>
                          </w:tcPr>
                          <w:p>
                            <w:pPr>
                              <w:autoSpaceDE w:val="0"/>
                              <w:spacing w:line="560" w:lineRule="exact"/>
                              <w:rPr>
                                <w:rFonts w:hint="eastAsia" w:ascii="宋体" w:cs="宋体"/>
                                <w:position w:val="-20"/>
                                <w:szCs w:val="21"/>
                                <w:lang w:val="zh-CN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position w:val="-17"/>
                                <w:szCs w:val="21"/>
                                <w:lang w:val="zh-CN"/>
                              </w:rPr>
                              <w:t>──────────────────────────────────────────</w:t>
                            </w:r>
                          </w:p>
                          <w:p>
                            <w:pPr>
                              <w:keepLines/>
                              <w:widowControl/>
                              <w:suppressLineNumbers/>
                              <w:autoSpaceDE w:val="0"/>
                              <w:spacing w:line="0" w:lineRule="atLeast"/>
                              <w:ind w:firstLine="280" w:firstLineChars="100"/>
                              <w:rPr>
                                <w:rFonts w:hint="eastAsia" w:ascii="仿宋_GB2312" w:eastAsia="仿宋_GB2312"/>
                                <w:kern w:val="2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kern w:val="28"/>
                                <w:sz w:val="28"/>
                                <w:szCs w:val="28"/>
                              </w:rPr>
                              <w:t xml:space="preserve">广西壮族自治区药品监督管理局办公室 </w:t>
                            </w:r>
                            <w:r>
                              <w:rPr>
                                <w:rFonts w:hint="eastAsia" w:eastAsia="仿宋_GB2312"/>
                                <w:kern w:val="28"/>
                                <w:sz w:val="28"/>
                                <w:szCs w:val="28"/>
                              </w:rPr>
                              <w:t xml:space="preserve"> 2019年7月22日印发</w:t>
                            </w:r>
                            <w:r>
                              <w:rPr>
                                <w:rFonts w:hint="eastAsia" w:ascii="仿宋_GB2312" w:eastAsia="仿宋_GB2312"/>
                                <w:kern w:val="28"/>
                                <w:sz w:val="28"/>
                                <w:szCs w:val="28"/>
                              </w:rPr>
                              <w:t>　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宋体" w:cs="宋体"/>
                                <w:position w:val="-8"/>
                                <w:szCs w:val="21"/>
                              </w:rPr>
                              <w:t>──────────────────────────────────────────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/>
                        </w:rPr>
                      </w:pPr>
                    </w:p>
                    <w:p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side="largest"/>
              </v:rect>
            </w:pict>
          </mc:Fallback>
        </mc:AlternateContent>
      </w:r>
    </w:p>
    <w:p>
      <w:pPr>
        <w:spacing w:line="460" w:lineRule="exact"/>
        <w:ind w:left="934" w:leftChars="134" w:hanging="653" w:hangingChars="311"/>
        <w:rPr>
          <w:rFonts w:hint="eastAsia"/>
        </w:rPr>
      </w:pPr>
    </w:p>
    <w:p>
      <w:pPr>
        <w:spacing w:line="460" w:lineRule="exact"/>
        <w:ind w:left="934" w:leftChars="134" w:hanging="653" w:hangingChars="311"/>
        <w:rPr>
          <w:rFonts w:hint="eastAsia"/>
        </w:rPr>
      </w:pPr>
    </w:p>
    <w:p>
      <w:pPr>
        <w:spacing w:line="460" w:lineRule="exact"/>
        <w:ind w:left="934" w:leftChars="134" w:hanging="653" w:hangingChars="311"/>
        <w:rPr>
          <w:rFonts w:hint="eastAsia"/>
        </w:rPr>
      </w:pPr>
    </w:p>
    <w:p/>
    <w:sectPr>
      <w:pgSz w:w="11906" w:h="16838"/>
      <w:pgMar w:top="1644" w:right="1531" w:bottom="1701" w:left="1531" w:header="720" w:footer="133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jc w:val="right"/>
      <w:rPr>
        <w:rStyle w:val="9"/>
        <w:rFonts w:hint="eastAsia"/>
        <w:kern w:val="28"/>
        <w:sz w:val="28"/>
        <w:szCs w:val="28"/>
      </w:rPr>
    </w:pPr>
    <w:r>
      <w:rPr>
        <w:kern w:val="28"/>
        <w:sz w:val="28"/>
        <w:szCs w:val="28"/>
      </w:rPr>
      <w:t>—</w:t>
    </w:r>
    <w:r>
      <w:rPr>
        <w:rFonts w:hint="eastAsia"/>
        <w:spacing w:val="40"/>
        <w:kern w:val="28"/>
        <w:sz w:val="28"/>
        <w:szCs w:val="28"/>
      </w:rPr>
      <w:t xml:space="preserve"> </w:t>
    </w:r>
    <w:r>
      <w:rPr>
        <w:rStyle w:val="9"/>
        <w:kern w:val="28"/>
        <w:sz w:val="28"/>
        <w:szCs w:val="28"/>
      </w:rPr>
      <w:fldChar w:fldCharType="begin"/>
    </w:r>
    <w:r>
      <w:rPr>
        <w:rStyle w:val="9"/>
        <w:kern w:val="28"/>
        <w:sz w:val="28"/>
        <w:szCs w:val="28"/>
      </w:rPr>
      <w:instrText xml:space="preserve"> PAGE </w:instrText>
    </w:r>
    <w:r>
      <w:rPr>
        <w:rStyle w:val="9"/>
        <w:kern w:val="28"/>
        <w:sz w:val="28"/>
        <w:szCs w:val="28"/>
      </w:rPr>
      <w:fldChar w:fldCharType="separate"/>
    </w:r>
    <w:r>
      <w:rPr>
        <w:rStyle w:val="9"/>
        <w:kern w:val="28"/>
        <w:sz w:val="28"/>
        <w:szCs w:val="28"/>
        <w:lang w:val="en-US" w:eastAsia="zh-CN"/>
      </w:rPr>
      <w:t>21</w:t>
    </w:r>
    <w:r>
      <w:rPr>
        <w:rStyle w:val="9"/>
        <w:kern w:val="28"/>
        <w:sz w:val="28"/>
        <w:szCs w:val="28"/>
      </w:rPr>
      <w:fldChar w:fldCharType="end"/>
    </w:r>
    <w:r>
      <w:rPr>
        <w:rStyle w:val="9"/>
        <w:rFonts w:hint="eastAsia"/>
        <w:spacing w:val="40"/>
        <w:kern w:val="28"/>
        <w:sz w:val="28"/>
        <w:szCs w:val="28"/>
      </w:rPr>
      <w:t xml:space="preserve"> </w:t>
    </w:r>
    <w:r>
      <w:rPr>
        <w:kern w:val="28"/>
        <w:sz w:val="28"/>
        <w:szCs w:val="28"/>
      </w:rPr>
      <w:t>—</w:t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vanish/>
      </w:rPr>
      <w:t xml:space="preserve"> </w:t>
    </w:r>
    <w:r>
      <w:rPr>
        <w:rStyle w:val="9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Nzg3YjBkNmI5M2VkMzVlYzVlOGY5YjljOTYyMWRmZDUifQ=="/>
  </w:docVars>
  <w:rsids>
    <w:rsidRoot w:val="00000000"/>
    <w:rsid w:val="04AB5258"/>
    <w:rsid w:val="62AD1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34</Pages>
  <Words>18460</Words>
  <Characters>26374</Characters>
  <Lines>4987</Lines>
  <Paragraphs>2528</Paragraphs>
  <TotalTime>0</TotalTime>
  <ScaleCrop>false</ScaleCrop>
  <LinksUpToDate>false</LinksUpToDate>
  <CharactersWithSpaces>27410</CharactersWithSpaces>
  <Application>WPS Office_12.1.0.15355_F1E327BC-269C-435d-A152-05C5408002CA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梁玲玲</dc:creator>
  <cp:lastModifiedBy>ฅ'ω'ฅ</cp:lastModifiedBy>
  <dcterms:modified xsi:type="dcterms:W3CDTF">2023-08-22T07:29:52Z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2052-12.1.0.15355</vt:lpwstr>
  </property>
  <property fmtid="{D5CDD505-2E9C-101B-9397-08002B2CF9AE}" pid="3" name="ICV">
    <vt:lpwstr>D83B7222BC024F7C83BB178FD602E0D0_13</vt:lpwstr>
  </property>
</Properties>
</file>